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F6204D" w:rsidRDefault="00F6204D" w:rsidP="00200B98">
            <w:pPr>
              <w:pStyle w:val="berschrift1"/>
              <w:jc w:val="center"/>
              <w:rPr>
                <w:b/>
                <w:i w:val="0"/>
                <w:color w:val="auto"/>
                <w:spacing w:val="20"/>
                <w:sz w:val="36"/>
                <w:szCs w:val="36"/>
              </w:rPr>
            </w:pPr>
            <w:r w:rsidRPr="00F6204D">
              <w:rPr>
                <w:b/>
                <w:i w:val="0"/>
                <w:color w:val="auto"/>
                <w:spacing w:val="20"/>
                <w:sz w:val="36"/>
                <w:szCs w:val="36"/>
              </w:rPr>
              <w:t>ANGEBOTSTEXT</w:t>
            </w:r>
          </w:p>
        </w:tc>
      </w:tr>
      <w:tr w:rsidR="00200B98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Default="00200B98" w:rsidP="00200B98">
            <w:pPr>
              <w:jc w:val="center"/>
              <w:rPr>
                <w:b/>
                <w:sz w:val="18"/>
              </w:rPr>
            </w:pPr>
          </w:p>
        </w:tc>
      </w:tr>
      <w:tr w:rsidR="00BA32FA" w:rsidTr="00907993">
        <w:trPr>
          <w:cantSplit/>
        </w:trPr>
        <w:tc>
          <w:tcPr>
            <w:tcW w:w="4606" w:type="dxa"/>
            <w:vMerge w:val="restart"/>
          </w:tcPr>
          <w:p w:rsidR="00C87932" w:rsidRDefault="00C87932" w:rsidP="00907993">
            <w:pPr>
              <w:rPr>
                <w:sz w:val="22"/>
              </w:rPr>
            </w:pPr>
          </w:p>
          <w:p w:rsidR="00845F61" w:rsidRPr="00C87932" w:rsidRDefault="004525AF" w:rsidP="00907993">
            <w:pPr>
              <w:rPr>
                <w:sz w:val="22"/>
              </w:rPr>
            </w:pPr>
            <w:r>
              <w:rPr>
                <w:noProof/>
                <w:sz w:val="22"/>
                <w:lang w:eastAsia="de-CH"/>
              </w:rPr>
              <w:drawing>
                <wp:inline distT="0" distB="0" distL="0" distR="0" wp14:anchorId="7836B88C" wp14:editId="6652D216">
                  <wp:extent cx="2456630" cy="1626289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k_Salvis-Compactline_Fro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630" cy="162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Default="00BA32FA" w:rsidP="00200B98">
            <w:pPr>
              <w:rPr>
                <w:sz w:val="22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9E3F84" w:rsidRDefault="00845F61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</w:rPr>
              <w:t>Induktions-</w:t>
            </w:r>
            <w:r w:rsidR="00FD1D6B">
              <w:rPr>
                <w:rFonts w:ascii="Arial Narrow" w:hAnsi="Arial Narrow"/>
                <w:b/>
                <w:color w:val="696969"/>
                <w:sz w:val="36"/>
                <w:szCs w:val="36"/>
              </w:rPr>
              <w:t>Wok</w:t>
            </w:r>
            <w:r w:rsidR="009E3F84">
              <w:rPr>
                <w:rFonts w:ascii="Arial Narrow" w:hAnsi="Arial Narrow"/>
                <w:b/>
                <w:color w:val="696969"/>
                <w:sz w:val="36"/>
                <w:szCs w:val="36"/>
              </w:rPr>
              <w:t xml:space="preserve"> </w:t>
            </w:r>
          </w:p>
          <w:p w:rsidR="00845F61" w:rsidRPr="00587A4F" w:rsidRDefault="00AF2846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</w:rPr>
              <w:t xml:space="preserve">Salvis </w:t>
            </w:r>
            <w:r w:rsidR="00845F61">
              <w:rPr>
                <w:rFonts w:ascii="Arial Narrow" w:hAnsi="Arial Narrow"/>
                <w:b/>
                <w:color w:val="696969"/>
                <w:sz w:val="36"/>
                <w:szCs w:val="36"/>
              </w:rPr>
              <w:t>Compactline</w:t>
            </w: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587A4F" w:rsidRDefault="00BA32FA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Default="00845F61" w:rsidP="002E4F7C">
            <w:pPr>
              <w:rPr>
                <w:b/>
                <w:sz w:val="30"/>
              </w:rPr>
            </w:pPr>
            <w:r>
              <w:rPr>
                <w:rFonts w:ascii="Arial Narrow" w:hAnsi="Arial Narrow"/>
                <w:sz w:val="22"/>
              </w:rPr>
              <w:t xml:space="preserve">Induktions-Auftischgerät mit </w:t>
            </w:r>
            <w:r w:rsidR="002E4F7C">
              <w:rPr>
                <w:rFonts w:ascii="Arial Narrow" w:hAnsi="Arial Narrow"/>
                <w:sz w:val="22"/>
              </w:rPr>
              <w:t>Keramik-</w:t>
            </w:r>
            <w:r w:rsidR="003305D2">
              <w:rPr>
                <w:rFonts w:ascii="Arial Narrow" w:hAnsi="Arial Narrow"/>
                <w:sz w:val="22"/>
              </w:rPr>
              <w:t>K</w:t>
            </w:r>
            <w:r w:rsidR="00221E22">
              <w:rPr>
                <w:rFonts w:ascii="Arial Narrow" w:hAnsi="Arial Narrow"/>
                <w:sz w:val="22"/>
              </w:rPr>
              <w:t>ü</w:t>
            </w:r>
            <w:r w:rsidR="003305D2">
              <w:rPr>
                <w:rFonts w:ascii="Arial Narrow" w:hAnsi="Arial Narrow"/>
                <w:sz w:val="22"/>
              </w:rPr>
              <w:t>vette</w:t>
            </w: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Pr="00587A4F" w:rsidRDefault="00BA32FA" w:rsidP="00200B98">
            <w:pPr>
              <w:rPr>
                <w:rFonts w:ascii="Arial Narrow" w:hAnsi="Arial Narrow"/>
                <w:sz w:val="22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A0324C" w:rsidRDefault="009E3F84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Kurze Ankochzeiten</w:t>
            </w:r>
          </w:p>
          <w:p w:rsidR="00A0324C" w:rsidRDefault="00845F61" w:rsidP="00A0324C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Hohe Kochleistung</w:t>
            </w:r>
          </w:p>
          <w:p w:rsidR="00BA32FA" w:rsidRPr="009E3F84" w:rsidRDefault="009E3F84" w:rsidP="009E3F84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rFonts w:ascii="Arial Narrow" w:hAnsi="Arial Narrow"/>
                <w:sz w:val="22"/>
              </w:rPr>
            </w:pPr>
            <w:r w:rsidRPr="009E3F84">
              <w:rPr>
                <w:rFonts w:ascii="Arial Narrow" w:hAnsi="Arial Narrow"/>
                <w:sz w:val="22"/>
              </w:rPr>
              <w:t>Maximum an Komfort</w:t>
            </w:r>
          </w:p>
          <w:p w:rsidR="009E3F84" w:rsidRDefault="009E3F84" w:rsidP="009E3F84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sz w:val="22"/>
              </w:rPr>
            </w:pPr>
            <w:r w:rsidRPr="009E3F84">
              <w:rPr>
                <w:rFonts w:ascii="Arial Narrow" w:hAnsi="Arial Narrow"/>
                <w:sz w:val="22"/>
              </w:rPr>
              <w:t>Einfaches Handling</w:t>
            </w: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b/>
                <w:sz w:val="30"/>
              </w:rPr>
            </w:pPr>
          </w:p>
        </w:tc>
        <w:tc>
          <w:tcPr>
            <w:tcW w:w="4889" w:type="dxa"/>
          </w:tcPr>
          <w:p w:rsidR="00BA32FA" w:rsidRDefault="00BA32FA" w:rsidP="00200B98">
            <w:pPr>
              <w:rPr>
                <w:sz w:val="22"/>
              </w:rPr>
            </w:pPr>
          </w:p>
        </w:tc>
      </w:tr>
      <w:tr w:rsidR="00BA32FA">
        <w:trPr>
          <w:cantSplit/>
        </w:trPr>
        <w:tc>
          <w:tcPr>
            <w:tcW w:w="4606" w:type="dxa"/>
            <w:vMerge/>
          </w:tcPr>
          <w:p w:rsidR="00BA32FA" w:rsidRDefault="00BA32FA" w:rsidP="00200B98">
            <w:pPr>
              <w:jc w:val="center"/>
              <w:rPr>
                <w:sz w:val="22"/>
              </w:rPr>
            </w:pPr>
          </w:p>
        </w:tc>
        <w:tc>
          <w:tcPr>
            <w:tcW w:w="4889" w:type="dxa"/>
          </w:tcPr>
          <w:p w:rsidR="00BA32FA" w:rsidRDefault="00BA32FA" w:rsidP="00200B98">
            <w:pPr>
              <w:rPr>
                <w:sz w:val="22"/>
              </w:rPr>
            </w:pPr>
          </w:p>
        </w:tc>
      </w:tr>
    </w:tbl>
    <w:p w:rsidR="00200B98" w:rsidRDefault="00200B98" w:rsidP="00200B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51E1E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  <w:r w:rsidR="007A63E5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:rsidR="007A63E5" w:rsidRPr="00251E1E" w:rsidRDefault="007A63E5" w:rsidP="00200B98">
      <w:pPr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</w:p>
    <w:p w:rsidR="003305D2" w:rsidRDefault="003305D2" w:rsidP="003305D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Moderne Induktions-Kocheinheit für induktionstaugliche Wok-Pfannen mit </w:t>
      </w:r>
      <w:r w:rsidR="002E4F7C">
        <w:rPr>
          <w:rFonts w:ascii="Arial Narrow" w:hAnsi="Arial Narrow" w:cs="Arial"/>
          <w:sz w:val="22"/>
          <w:szCs w:val="22"/>
        </w:rPr>
        <w:t>ca.</w:t>
      </w:r>
      <w:r w:rsidRPr="007A63E5">
        <w:rPr>
          <w:rFonts w:ascii="Arial Narrow" w:hAnsi="Arial Narrow" w:cs="Tahoma"/>
          <w:sz w:val="22"/>
          <w:szCs w:val="22"/>
        </w:rPr>
        <w:t>Ø</w:t>
      </w:r>
      <w:r>
        <w:rPr>
          <w:rFonts w:ascii="Arial Narrow" w:hAnsi="Arial Narrow" w:cs="Arial"/>
          <w:sz w:val="22"/>
          <w:szCs w:val="22"/>
        </w:rPr>
        <w:t xml:space="preserve"> 3</w:t>
      </w:r>
      <w:r w:rsidR="002E4F7C"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0</w:t>
      </w:r>
      <w:r w:rsidR="002E4F7C">
        <w:rPr>
          <w:rFonts w:ascii="Arial Narrow" w:hAnsi="Arial Narrow" w:cs="Arial"/>
          <w:sz w:val="22"/>
          <w:szCs w:val="22"/>
        </w:rPr>
        <w:t>-360</w:t>
      </w:r>
      <w:r>
        <w:rPr>
          <w:rFonts w:ascii="Arial Narrow" w:hAnsi="Arial Narrow" w:cs="Arial"/>
          <w:sz w:val="22"/>
          <w:szCs w:val="22"/>
        </w:rPr>
        <w:t xml:space="preserve"> mm </w:t>
      </w:r>
    </w:p>
    <w:p w:rsidR="003305D2" w:rsidRPr="003305D2" w:rsidRDefault="003305D2" w:rsidP="003305D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Hohe</w:t>
      </w:r>
      <w:r w:rsidRPr="003305D2">
        <w:rPr>
          <w:rFonts w:ascii="Arial Narrow" w:hAnsi="Arial Narrow" w:cs="Arial"/>
          <w:sz w:val="22"/>
          <w:szCs w:val="22"/>
        </w:rPr>
        <w:t xml:space="preserve"> Kochleistung mit 3500</w:t>
      </w:r>
      <w:r w:rsidR="007A63E5">
        <w:rPr>
          <w:rFonts w:ascii="Arial Narrow" w:hAnsi="Arial Narrow" w:cs="Arial"/>
          <w:sz w:val="22"/>
          <w:szCs w:val="22"/>
        </w:rPr>
        <w:t xml:space="preserve"> </w:t>
      </w:r>
      <w:r w:rsidRPr="003305D2">
        <w:rPr>
          <w:rFonts w:ascii="Arial Narrow" w:hAnsi="Arial Narrow" w:cs="Arial"/>
          <w:sz w:val="22"/>
          <w:szCs w:val="22"/>
        </w:rPr>
        <w:t>W oder 5000</w:t>
      </w:r>
      <w:r w:rsidR="007A63E5">
        <w:rPr>
          <w:rFonts w:ascii="Arial Narrow" w:hAnsi="Arial Narrow" w:cs="Arial"/>
          <w:sz w:val="22"/>
          <w:szCs w:val="22"/>
        </w:rPr>
        <w:t xml:space="preserve"> </w:t>
      </w:r>
      <w:r w:rsidRPr="003305D2">
        <w:rPr>
          <w:rFonts w:ascii="Arial Narrow" w:hAnsi="Arial Narrow" w:cs="Arial"/>
          <w:sz w:val="22"/>
          <w:szCs w:val="22"/>
        </w:rPr>
        <w:t>W</w:t>
      </w:r>
    </w:p>
    <w:p w:rsidR="00845F61" w:rsidRDefault="00845F61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Kurze Ankochzeiten, kein Vorheizen, schnelle Reaktion auf Leistungsänderung</w:t>
      </w:r>
    </w:p>
    <w:p w:rsidR="009E3F84" w:rsidRPr="00251E1E" w:rsidRDefault="009E3F84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Kompakte Abmessungen</w:t>
      </w:r>
    </w:p>
    <w:p w:rsidR="00B235C1" w:rsidRPr="00251E1E" w:rsidRDefault="00B235C1" w:rsidP="00200B98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251E1E" w:rsidRDefault="00200B98" w:rsidP="00200B9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51E1E">
        <w:rPr>
          <w:rFonts w:ascii="Arial Narrow" w:hAnsi="Arial Narrow" w:cs="Arial"/>
          <w:b/>
          <w:sz w:val="22"/>
          <w:szCs w:val="22"/>
          <w:u w:val="single"/>
        </w:rPr>
        <w:t>Ausführung:</w:t>
      </w:r>
    </w:p>
    <w:p w:rsidR="00E24C27" w:rsidRPr="00251E1E" w:rsidRDefault="00E24C27" w:rsidP="00200B98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3305D2" w:rsidRDefault="00691939" w:rsidP="003305D2">
      <w:pPr>
        <w:numPr>
          <w:ilvl w:val="0"/>
          <w:numId w:val="6"/>
        </w:numPr>
        <w:rPr>
          <w:rFonts w:ascii="Arial Narrow" w:hAnsi="Arial Narrow" w:cs="Arial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Kompakte Ausführung aus einem Gehäusekorpus</w:t>
      </w:r>
      <w:r w:rsidR="003305D2">
        <w:rPr>
          <w:rFonts w:ascii="Arial Narrow" w:hAnsi="Arial Narrow" w:cs="Arial"/>
          <w:sz w:val="22"/>
          <w:szCs w:val="22"/>
        </w:rPr>
        <w:t xml:space="preserve"> und </w:t>
      </w:r>
      <w:r w:rsidR="003305D2" w:rsidRPr="007A63E5">
        <w:rPr>
          <w:rFonts w:ascii="Arial Narrow" w:hAnsi="Arial Narrow" w:cs="Arial"/>
          <w:b/>
          <w:sz w:val="22"/>
          <w:szCs w:val="22"/>
        </w:rPr>
        <w:t>e</w:t>
      </w:r>
      <w:r w:rsidR="003305D2" w:rsidRPr="007A63E5">
        <w:rPr>
          <w:rFonts w:ascii="Arial Narrow" w:hAnsi="Arial Narrow" w:cs="Arial"/>
          <w:b/>
          <w:szCs w:val="22"/>
        </w:rPr>
        <w:t>i</w:t>
      </w:r>
      <w:r w:rsidR="002E4F7C">
        <w:rPr>
          <w:rFonts w:ascii="Arial Narrow" w:hAnsi="Arial Narrow" w:cs="Arial"/>
          <w:szCs w:val="22"/>
        </w:rPr>
        <w:t>ngelassener Ceran-Küvette</w:t>
      </w:r>
      <w:r w:rsidR="003305D2">
        <w:rPr>
          <w:rFonts w:ascii="Arial Narrow" w:hAnsi="Arial Narrow" w:cs="Arial"/>
          <w:szCs w:val="22"/>
        </w:rPr>
        <w:t xml:space="preserve"> mit Rundspulenanordnung gewickelt für optimalen Wirkungsgrad</w:t>
      </w:r>
    </w:p>
    <w:p w:rsidR="005D52EF" w:rsidRPr="00251E1E" w:rsidRDefault="006F6959" w:rsidP="005D52EF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Die Energieübertragung erfolgt über die Spule unter dem Ceran</w:t>
      </w:r>
      <w:r w:rsidR="003305D2">
        <w:rPr>
          <w:rFonts w:ascii="Arial Narrow" w:hAnsi="Arial Narrow" w:cs="Arial"/>
          <w:sz w:val="22"/>
          <w:szCs w:val="22"/>
        </w:rPr>
        <w:t xml:space="preserve">glas </w:t>
      </w:r>
      <w:r w:rsidRPr="00251E1E">
        <w:rPr>
          <w:rFonts w:ascii="Arial Narrow" w:hAnsi="Arial Narrow" w:cs="Arial"/>
          <w:sz w:val="22"/>
          <w:szCs w:val="22"/>
        </w:rPr>
        <w:t>mit dem darunter</w:t>
      </w:r>
      <w:r w:rsidR="007F3A77">
        <w:rPr>
          <w:rFonts w:ascii="Arial Narrow" w:hAnsi="Arial Narrow" w:cs="Arial"/>
          <w:sz w:val="22"/>
          <w:szCs w:val="22"/>
        </w:rPr>
        <w:t xml:space="preserve"> </w:t>
      </w:r>
      <w:r w:rsidRPr="00251E1E">
        <w:rPr>
          <w:rFonts w:ascii="Arial Narrow" w:hAnsi="Arial Narrow" w:cs="Arial"/>
          <w:sz w:val="22"/>
          <w:szCs w:val="22"/>
        </w:rPr>
        <w:t>liegendem Leistungsteil</w:t>
      </w:r>
    </w:p>
    <w:p w:rsidR="008043E2" w:rsidRPr="00251E1E" w:rsidRDefault="006F6959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Einfache Bedienung über einen stufenlosen Leistungsregler </w:t>
      </w:r>
    </w:p>
    <w:p w:rsidR="006F6959" w:rsidRPr="00251E1E" w:rsidRDefault="006F6959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Elektronische Temperaturüberwachung der Induktionsspule, </w:t>
      </w:r>
      <w:r w:rsidR="00705F9D">
        <w:rPr>
          <w:rFonts w:ascii="Arial Narrow" w:hAnsi="Arial Narrow" w:cs="Arial"/>
          <w:sz w:val="22"/>
          <w:szCs w:val="22"/>
        </w:rPr>
        <w:t xml:space="preserve">des </w:t>
      </w:r>
      <w:r w:rsidRPr="00251E1E">
        <w:rPr>
          <w:rFonts w:ascii="Arial Narrow" w:hAnsi="Arial Narrow" w:cs="Arial"/>
          <w:sz w:val="22"/>
          <w:szCs w:val="22"/>
        </w:rPr>
        <w:t>Leistungsteil</w:t>
      </w:r>
      <w:r w:rsidR="00705F9D">
        <w:rPr>
          <w:rFonts w:ascii="Arial Narrow" w:hAnsi="Arial Narrow" w:cs="Arial"/>
          <w:sz w:val="22"/>
          <w:szCs w:val="22"/>
        </w:rPr>
        <w:t>s</w:t>
      </w:r>
      <w:r w:rsidRPr="00251E1E">
        <w:rPr>
          <w:rFonts w:ascii="Arial Narrow" w:hAnsi="Arial Narrow" w:cs="Arial"/>
          <w:sz w:val="22"/>
          <w:szCs w:val="22"/>
        </w:rPr>
        <w:t xml:space="preserve"> und </w:t>
      </w:r>
      <w:r w:rsidR="00705F9D">
        <w:rPr>
          <w:rFonts w:ascii="Arial Narrow" w:hAnsi="Arial Narrow" w:cs="Arial"/>
          <w:sz w:val="22"/>
          <w:szCs w:val="22"/>
        </w:rPr>
        <w:t xml:space="preserve">des </w:t>
      </w:r>
      <w:r w:rsidRPr="00251E1E">
        <w:rPr>
          <w:rFonts w:ascii="Arial Narrow" w:hAnsi="Arial Narrow" w:cs="Arial"/>
          <w:sz w:val="22"/>
          <w:szCs w:val="22"/>
        </w:rPr>
        <w:t>Logikprint</w:t>
      </w:r>
    </w:p>
    <w:p w:rsidR="006F6959" w:rsidRPr="00251E1E" w:rsidRDefault="00475FBA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Mit der Mikropr</w:t>
      </w:r>
      <w:r w:rsidR="00E26114" w:rsidRPr="00251E1E">
        <w:rPr>
          <w:rFonts w:ascii="Arial Narrow" w:hAnsi="Arial Narrow" w:cs="Arial"/>
          <w:sz w:val="22"/>
          <w:szCs w:val="22"/>
        </w:rPr>
        <w:t>o</w:t>
      </w:r>
      <w:r w:rsidRPr="00251E1E">
        <w:rPr>
          <w:rFonts w:ascii="Arial Narrow" w:hAnsi="Arial Narrow" w:cs="Arial"/>
          <w:sz w:val="22"/>
          <w:szCs w:val="22"/>
        </w:rPr>
        <w:t>zessortechnologie wird die Energiezufuhr elektronisch gesteuert, überwacht und optimiert</w:t>
      </w:r>
    </w:p>
    <w:p w:rsidR="00691939" w:rsidRPr="00251E1E" w:rsidRDefault="00120348" w:rsidP="00E0654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Glas</w:t>
      </w:r>
      <w:r w:rsidR="003305D2">
        <w:rPr>
          <w:rFonts w:ascii="Arial Narrow" w:hAnsi="Arial Narrow" w:cs="Arial"/>
          <w:sz w:val="22"/>
          <w:szCs w:val="22"/>
        </w:rPr>
        <w:t xml:space="preserve"> K</w:t>
      </w:r>
      <w:r w:rsidR="00221E22">
        <w:rPr>
          <w:rFonts w:ascii="Arial Narrow" w:hAnsi="Arial Narrow" w:cs="Arial"/>
          <w:sz w:val="22"/>
          <w:szCs w:val="22"/>
        </w:rPr>
        <w:t>ü</w:t>
      </w:r>
      <w:r w:rsidR="003305D2">
        <w:rPr>
          <w:rFonts w:ascii="Arial Narrow" w:hAnsi="Arial Narrow" w:cs="Arial"/>
          <w:sz w:val="22"/>
          <w:szCs w:val="22"/>
        </w:rPr>
        <w:t>vette für Pfannen</w:t>
      </w:r>
      <w:r w:rsidR="003305D2" w:rsidRPr="007A63E5">
        <w:rPr>
          <w:rFonts w:ascii="Arial Narrow" w:hAnsi="Arial Narrow" w:cs="Arial"/>
          <w:sz w:val="22"/>
          <w:szCs w:val="22"/>
        </w:rPr>
        <w:t xml:space="preserve"> </w:t>
      </w:r>
      <w:r w:rsidR="003305D2" w:rsidRPr="007A63E5">
        <w:rPr>
          <w:rFonts w:ascii="Arial Narrow" w:hAnsi="Arial Narrow" w:cs="Tahoma"/>
          <w:sz w:val="22"/>
          <w:szCs w:val="22"/>
        </w:rPr>
        <w:t>Ø</w:t>
      </w:r>
      <w:r w:rsidR="003305D2">
        <w:rPr>
          <w:rFonts w:ascii="Arial Narrow" w:hAnsi="Arial Narrow" w:cs="Arial"/>
          <w:sz w:val="22"/>
          <w:szCs w:val="22"/>
        </w:rPr>
        <w:t xml:space="preserve"> 360 mm</w:t>
      </w:r>
    </w:p>
    <w:p w:rsidR="00475FBA" w:rsidRDefault="00475FBA" w:rsidP="004E02E5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 xml:space="preserve">Kochprozess </w:t>
      </w:r>
      <w:r w:rsidR="009E3F84">
        <w:rPr>
          <w:rFonts w:ascii="Arial Narrow" w:hAnsi="Arial Narrow" w:cs="Arial"/>
          <w:sz w:val="22"/>
          <w:szCs w:val="22"/>
        </w:rPr>
        <w:t xml:space="preserve">ist </w:t>
      </w:r>
      <w:r w:rsidRPr="00251E1E">
        <w:rPr>
          <w:rFonts w:ascii="Arial Narrow" w:hAnsi="Arial Narrow" w:cs="Arial"/>
          <w:sz w:val="22"/>
          <w:szCs w:val="22"/>
        </w:rPr>
        <w:t>nur mit induktionstauglichem Kochgeschirr möglich</w:t>
      </w:r>
    </w:p>
    <w:p w:rsidR="009E3F84" w:rsidRDefault="009E3F84" w:rsidP="009E3F84">
      <w:pPr>
        <w:numPr>
          <w:ilvl w:val="0"/>
          <w:numId w:val="7"/>
        </w:numPr>
        <w:tabs>
          <w:tab w:val="clear" w:pos="568"/>
        </w:tabs>
        <w:ind w:left="294" w:hanging="29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Integrierte Topferkennung</w:t>
      </w:r>
    </w:p>
    <w:p w:rsidR="009E3F84" w:rsidRPr="00251E1E" w:rsidRDefault="003305D2" w:rsidP="009E3F84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Auftischgerät mit 1 W</w:t>
      </w:r>
      <w:r w:rsidR="007A63E5">
        <w:rPr>
          <w:rFonts w:ascii="Arial Narrow" w:hAnsi="Arial Narrow" w:cs="Arial"/>
          <w:sz w:val="22"/>
          <w:szCs w:val="22"/>
        </w:rPr>
        <w:t>ok</w:t>
      </w:r>
      <w:r>
        <w:rPr>
          <w:rFonts w:ascii="Arial Narrow" w:hAnsi="Arial Narrow" w:cs="Arial"/>
          <w:sz w:val="22"/>
          <w:szCs w:val="22"/>
        </w:rPr>
        <w:t xml:space="preserve"> K</w:t>
      </w:r>
      <w:r w:rsidR="00221E22">
        <w:rPr>
          <w:rFonts w:ascii="Arial Narrow" w:hAnsi="Arial Narrow" w:cs="Arial"/>
          <w:sz w:val="22"/>
          <w:szCs w:val="22"/>
        </w:rPr>
        <w:t>ü</w:t>
      </w:r>
      <w:r>
        <w:rPr>
          <w:rFonts w:ascii="Arial Narrow" w:hAnsi="Arial Narrow" w:cs="Arial"/>
          <w:sz w:val="22"/>
          <w:szCs w:val="22"/>
        </w:rPr>
        <w:t>vette</w:t>
      </w:r>
    </w:p>
    <w:p w:rsidR="009E3F84" w:rsidRPr="00251E1E" w:rsidRDefault="009E3F84" w:rsidP="00251E1E">
      <w:pPr>
        <w:ind w:firstLine="284"/>
        <w:rPr>
          <w:rFonts w:ascii="Arial Narrow" w:hAnsi="Arial Narrow" w:cs="Arial"/>
          <w:sz w:val="22"/>
          <w:szCs w:val="22"/>
        </w:rPr>
      </w:pPr>
    </w:p>
    <w:p w:rsidR="00200B98" w:rsidRPr="00251E1E" w:rsidRDefault="00200B98" w:rsidP="00200B98">
      <w:pPr>
        <w:rPr>
          <w:rFonts w:ascii="Arial Narrow" w:hAnsi="Arial Narrow" w:cs="Arial"/>
          <w:b/>
          <w:sz w:val="22"/>
          <w:szCs w:val="22"/>
        </w:rPr>
      </w:pPr>
      <w:r w:rsidRPr="00251E1E">
        <w:rPr>
          <w:rFonts w:ascii="Arial Narrow" w:hAnsi="Arial Narrow" w:cs="Arial"/>
          <w:b/>
          <w:sz w:val="22"/>
          <w:szCs w:val="22"/>
        </w:rPr>
        <w:t>Unterlagen:</w:t>
      </w:r>
    </w:p>
    <w:p w:rsidR="00200B98" w:rsidRPr="00251E1E" w:rsidRDefault="00200B98" w:rsidP="00200B98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 w:rsidRPr="00251E1E">
        <w:rPr>
          <w:rFonts w:ascii="Arial Narrow" w:hAnsi="Arial Narrow" w:cs="Arial"/>
          <w:sz w:val="22"/>
          <w:szCs w:val="22"/>
        </w:rPr>
        <w:t>Installations- und Bedienungshandbuch</w:t>
      </w:r>
    </w:p>
    <w:p w:rsidR="006C4CAE" w:rsidRPr="00251E1E" w:rsidRDefault="006C4CAE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:rsidR="00200B98" w:rsidRPr="00251E1E" w:rsidRDefault="00200B98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251E1E">
        <w:rPr>
          <w:rFonts w:ascii="Arial Narrow" w:hAnsi="Arial Narrow" w:cs="Arial"/>
          <w:b/>
          <w:sz w:val="22"/>
          <w:szCs w:val="22"/>
          <w:u w:val="single"/>
        </w:rPr>
        <w:t>Technische Daten</w:t>
      </w:r>
    </w:p>
    <w:p w:rsidR="00200B98" w:rsidRPr="00251E1E" w:rsidRDefault="00200B98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200B98" w:rsidRPr="00251E1E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8043E2" w:rsidRPr="00251E1E" w:rsidRDefault="00475FBA" w:rsidP="008043E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Masse</w:t>
            </w:r>
            <w:r w:rsidR="008043E2" w:rsidRPr="00251E1E">
              <w:rPr>
                <w:rFonts w:ascii="Arial Narrow" w:hAnsi="Arial Narrow"/>
                <w:sz w:val="22"/>
                <w:szCs w:val="22"/>
              </w:rPr>
              <w:t>:            Breite</w:t>
            </w:r>
          </w:p>
          <w:p w:rsidR="008043E2" w:rsidRPr="00251E1E" w:rsidRDefault="008043E2" w:rsidP="008043E2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 xml:space="preserve">                        Tiefe</w:t>
            </w:r>
          </w:p>
          <w:p w:rsidR="00200B98" w:rsidRPr="00251E1E" w:rsidRDefault="008043E2" w:rsidP="008043E2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 xml:space="preserve">                        Höhe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00B98" w:rsidRPr="00251E1E" w:rsidRDefault="002E4F7C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380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  <w:p w:rsidR="008043E2" w:rsidRPr="00251E1E" w:rsidRDefault="002E4F7C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472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  <w:p w:rsidR="00475FBA" w:rsidRPr="00251E1E" w:rsidRDefault="002E4F7C" w:rsidP="00200B98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</w:tr>
      <w:tr w:rsidR="00475FBA" w:rsidRPr="00251E1E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475FBA" w:rsidRPr="00251E1E" w:rsidRDefault="00475FBA" w:rsidP="00973157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Gewicht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475FBA" w:rsidRPr="00251E1E" w:rsidRDefault="003305D2" w:rsidP="002E4F7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2E4F7C">
              <w:rPr>
                <w:rFonts w:ascii="Arial Narrow" w:hAnsi="Arial Narrow"/>
                <w:sz w:val="22"/>
                <w:szCs w:val="22"/>
                <w:lang w:val="en-GB"/>
              </w:rPr>
              <w:t>4</w:t>
            </w:r>
            <w:r w:rsidR="00475FBA" w:rsidRPr="00251E1E">
              <w:rPr>
                <w:rFonts w:ascii="Arial Narrow" w:hAnsi="Arial Narrow"/>
                <w:sz w:val="22"/>
                <w:szCs w:val="22"/>
                <w:lang w:val="en-GB"/>
              </w:rPr>
              <w:t xml:space="preserve"> kg</w:t>
            </w:r>
          </w:p>
        </w:tc>
      </w:tr>
      <w:tr w:rsidR="00200B98" w:rsidRPr="00251E1E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Leistung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251E1E" w:rsidRDefault="00475FBA" w:rsidP="00200B9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251E1E">
              <w:rPr>
                <w:rFonts w:ascii="Arial Narrow" w:hAnsi="Arial Narrow"/>
                <w:sz w:val="22"/>
                <w:szCs w:val="22"/>
                <w:lang w:val="en-GB"/>
              </w:rPr>
              <w:t xml:space="preserve">3,5 / 5,0 </w:t>
            </w:r>
            <w:r w:rsidR="008043E2" w:rsidRPr="00251E1E">
              <w:rPr>
                <w:rFonts w:ascii="Arial Narrow" w:hAnsi="Arial Narrow"/>
                <w:sz w:val="22"/>
                <w:szCs w:val="22"/>
                <w:lang w:val="en-GB"/>
              </w:rPr>
              <w:t>kW</w:t>
            </w:r>
          </w:p>
        </w:tc>
      </w:tr>
      <w:tr w:rsidR="00200B98" w:rsidRPr="00251E1E">
        <w:trPr>
          <w:trHeight w:val="434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251E1E" w:rsidRDefault="00200B98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Spannung</w:t>
            </w:r>
          </w:p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Frequenz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251E1E" w:rsidRDefault="00475FBA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 xml:space="preserve">230 </w:t>
            </w:r>
            <w:r w:rsidR="00987BDA">
              <w:rPr>
                <w:rFonts w:ascii="Arial Narrow" w:hAnsi="Arial Narrow"/>
                <w:sz w:val="22"/>
                <w:szCs w:val="22"/>
              </w:rPr>
              <w:t xml:space="preserve">V 1N </w:t>
            </w:r>
            <w:r w:rsidRPr="00251E1E">
              <w:rPr>
                <w:rFonts w:ascii="Arial Narrow" w:hAnsi="Arial Narrow"/>
                <w:sz w:val="22"/>
                <w:szCs w:val="22"/>
              </w:rPr>
              <w:t xml:space="preserve">/ 400 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987BDA"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50 / 60 Hz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200B98" w:rsidRPr="00251E1E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200B98" w:rsidRPr="00251E1E" w:rsidRDefault="00475FBA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Phase</w:t>
            </w:r>
          </w:p>
          <w:p w:rsidR="00200B98" w:rsidRPr="00251E1E" w:rsidRDefault="00F911E9" w:rsidP="00200B98">
            <w:pPr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200B98" w:rsidRPr="00251E1E" w:rsidRDefault="00475FBA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251E1E">
              <w:rPr>
                <w:rFonts w:ascii="Arial Narrow" w:hAnsi="Arial Narrow"/>
                <w:sz w:val="22"/>
                <w:szCs w:val="22"/>
                <w:lang w:val="fr-FR"/>
              </w:rPr>
              <w:t>1 Ph / 3 Ph</w:t>
            </w:r>
          </w:p>
          <w:p w:rsidR="00200B98" w:rsidRPr="00251E1E" w:rsidRDefault="002E4F7C" w:rsidP="002E4F7C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987BDA">
              <w:rPr>
                <w:rFonts w:ascii="Arial Narrow" w:hAnsi="Arial Narrow"/>
                <w:sz w:val="22"/>
                <w:szCs w:val="22"/>
              </w:rPr>
              <w:t>x</w:t>
            </w:r>
            <w:r w:rsidR="007A63E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>16</w:t>
            </w:r>
            <w:r w:rsidR="00987BDA"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="00475FBA" w:rsidRPr="00251E1E">
              <w:rPr>
                <w:rFonts w:ascii="Arial Narrow" w:hAnsi="Arial Narrow"/>
                <w:sz w:val="22"/>
                <w:szCs w:val="22"/>
              </w:rPr>
              <w:t xml:space="preserve"> / </w:t>
            </w:r>
            <w:r w:rsidR="00987BDA">
              <w:rPr>
                <w:rFonts w:ascii="Arial Narrow" w:hAnsi="Arial Narrow"/>
                <w:sz w:val="22"/>
                <w:szCs w:val="22"/>
              </w:rPr>
              <w:t>3x</w:t>
            </w:r>
            <w:r w:rsidR="007A63E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043E2" w:rsidRPr="00251E1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8043E2" w:rsidRPr="00251E1E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</w:tr>
      <w:tr w:rsidR="00200B98" w:rsidRPr="00251E1E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200B98" w:rsidRPr="00251E1E" w:rsidRDefault="00F911E9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ab/>
            </w:r>
            <w:r w:rsidR="00200B98" w:rsidRPr="00251E1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F911E9" w:rsidRPr="00251E1E" w:rsidRDefault="00F911E9" w:rsidP="00200B98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</w:rPr>
            </w:pPr>
            <w:r w:rsidRPr="00251E1E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</w:tr>
    </w:tbl>
    <w:p w:rsidR="00A06CFE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</w:rPr>
        <w:sectPr w:rsidR="00A06CFE" w:rsidSect="007A63E5">
          <w:footerReference w:type="default" r:id="rId8"/>
          <w:type w:val="continuous"/>
          <w:pgSz w:w="11906" w:h="16838" w:code="9"/>
          <w:pgMar w:top="1134" w:right="1134" w:bottom="1701" w:left="1418" w:header="709" w:footer="449" w:gutter="0"/>
          <w:cols w:space="708"/>
          <w:docGrid w:linePitch="360"/>
        </w:sectPr>
      </w:pPr>
    </w:p>
    <w:p w:rsidR="007A63E5" w:rsidRDefault="007A63E5" w:rsidP="00F95B2D">
      <w:pPr>
        <w:ind w:left="-280"/>
        <w:rPr>
          <w:rFonts w:ascii="Arial Narrow" w:hAnsi="Arial Narrow"/>
          <w:sz w:val="22"/>
          <w:szCs w:val="22"/>
        </w:rPr>
      </w:pPr>
    </w:p>
    <w:p w:rsidR="00F95B2D" w:rsidRPr="00F95B2D" w:rsidRDefault="00F95B2D" w:rsidP="00F95B2D">
      <w:pPr>
        <w:ind w:left="-280"/>
        <w:rPr>
          <w:rFonts w:ascii="Arial Narrow" w:hAnsi="Arial Narrow"/>
          <w:sz w:val="22"/>
          <w:szCs w:val="22"/>
        </w:rPr>
      </w:pPr>
      <w:r w:rsidRPr="00F95B2D">
        <w:rPr>
          <w:rFonts w:ascii="Arial Narrow" w:hAnsi="Arial Narrow"/>
          <w:sz w:val="22"/>
          <w:szCs w:val="22"/>
        </w:rPr>
        <w:t>Technische Änderungen vorbehalten!</w:t>
      </w:r>
    </w:p>
    <w:sectPr w:rsidR="00F95B2D" w:rsidRPr="00F95B2D" w:rsidSect="007A63E5">
      <w:type w:val="continuous"/>
      <w:pgSz w:w="11906" w:h="16838" w:code="9"/>
      <w:pgMar w:top="1134" w:right="1644" w:bottom="1134" w:left="1701" w:header="709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D7" w:rsidRDefault="000119D7">
      <w:r>
        <w:separator/>
      </w:r>
    </w:p>
  </w:endnote>
  <w:endnote w:type="continuationSeparator" w:id="0">
    <w:p w:rsidR="000119D7" w:rsidRDefault="000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F44618" w:rsidRDefault="00AF2846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60800" behindDoc="0" locked="0" layoutInCell="1" allowOverlap="1" wp14:anchorId="26B471F3" wp14:editId="73844E1E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6560" cy="610870"/>
          <wp:effectExtent l="19050" t="0" r="8890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B98" w:rsidRPr="00F44618">
      <w:rPr>
        <w:rFonts w:ascii="Arial Narrow" w:hAnsi="Arial Narrow"/>
        <w:sz w:val="20"/>
      </w:rPr>
      <w:t xml:space="preserve">Version </w:t>
    </w:r>
    <w:r w:rsidR="002E4F7C">
      <w:rPr>
        <w:rFonts w:ascii="Arial Narrow" w:hAnsi="Arial Narrow"/>
        <w:sz w:val="20"/>
      </w:rPr>
      <w:t>07/2025</w:t>
    </w:r>
    <w:r w:rsidR="007F3A77">
      <w:rPr>
        <w:rFonts w:ascii="Arial Narrow" w:hAnsi="Arial Narrow"/>
        <w:sz w:val="20"/>
      </w:rPr>
      <w:tab/>
    </w:r>
    <w:r w:rsidR="00200B98" w:rsidRPr="00F44618">
      <w:rPr>
        <w:rFonts w:ascii="Arial Narrow" w:hAnsi="Arial Narrow"/>
        <w:sz w:val="20"/>
        <w:lang w:val="de-DE"/>
      </w:rPr>
      <w:t xml:space="preserve">- </w:t>
    </w:r>
    <w:r w:rsidR="00200B98" w:rsidRPr="00F44618">
      <w:rPr>
        <w:rFonts w:ascii="Arial Narrow" w:hAnsi="Arial Narrow"/>
        <w:sz w:val="20"/>
        <w:lang w:val="de-DE"/>
      </w:rPr>
      <w:fldChar w:fldCharType="begin"/>
    </w:r>
    <w:r w:rsidR="00200B98" w:rsidRPr="00F44618">
      <w:rPr>
        <w:rFonts w:ascii="Arial Narrow" w:hAnsi="Arial Narrow"/>
        <w:sz w:val="20"/>
        <w:lang w:val="de-DE"/>
      </w:rPr>
      <w:instrText xml:space="preserve"> PAGE </w:instrText>
    </w:r>
    <w:r w:rsidR="00200B98" w:rsidRPr="00F44618">
      <w:rPr>
        <w:rFonts w:ascii="Arial Narrow" w:hAnsi="Arial Narrow"/>
        <w:sz w:val="20"/>
        <w:lang w:val="de-DE"/>
      </w:rPr>
      <w:fldChar w:fldCharType="separate"/>
    </w:r>
    <w:r w:rsidR="002E4F7C">
      <w:rPr>
        <w:rFonts w:ascii="Arial Narrow" w:hAnsi="Arial Narrow"/>
        <w:noProof/>
        <w:sz w:val="20"/>
        <w:lang w:val="de-DE"/>
      </w:rPr>
      <w:t>1</w:t>
    </w:r>
    <w:r w:rsidR="00200B98" w:rsidRPr="00F44618">
      <w:rPr>
        <w:rFonts w:ascii="Arial Narrow" w:hAnsi="Arial Narrow"/>
        <w:sz w:val="20"/>
        <w:lang w:val="de-DE"/>
      </w:rPr>
      <w:fldChar w:fldCharType="end"/>
    </w:r>
    <w:r w:rsidR="00200B98" w:rsidRPr="00F44618">
      <w:rPr>
        <w:rFonts w:ascii="Arial Narrow" w:hAnsi="Arial Narrow"/>
        <w:sz w:val="20"/>
        <w:lang w:val="de-DE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D7" w:rsidRDefault="000119D7">
      <w:r>
        <w:separator/>
      </w:r>
    </w:p>
  </w:footnote>
  <w:footnote w:type="continuationSeparator" w:id="0">
    <w:p w:rsidR="000119D7" w:rsidRDefault="0001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CE284D3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FE"/>
    <w:rsid w:val="000119D7"/>
    <w:rsid w:val="00046F37"/>
    <w:rsid w:val="0008113D"/>
    <w:rsid w:val="000C1A5A"/>
    <w:rsid w:val="00120348"/>
    <w:rsid w:val="00120874"/>
    <w:rsid w:val="00200B98"/>
    <w:rsid w:val="00221E22"/>
    <w:rsid w:val="00251E1E"/>
    <w:rsid w:val="0027793C"/>
    <w:rsid w:val="00282517"/>
    <w:rsid w:val="002B7ED1"/>
    <w:rsid w:val="002E4F7C"/>
    <w:rsid w:val="003305D2"/>
    <w:rsid w:val="003C4AF1"/>
    <w:rsid w:val="004525AF"/>
    <w:rsid w:val="00473D0A"/>
    <w:rsid w:val="00475FBA"/>
    <w:rsid w:val="004E02E5"/>
    <w:rsid w:val="0054619D"/>
    <w:rsid w:val="005D52EF"/>
    <w:rsid w:val="00606417"/>
    <w:rsid w:val="00655C03"/>
    <w:rsid w:val="00691939"/>
    <w:rsid w:val="006C4CAE"/>
    <w:rsid w:val="006F6959"/>
    <w:rsid w:val="00705F9D"/>
    <w:rsid w:val="00710CF0"/>
    <w:rsid w:val="00771776"/>
    <w:rsid w:val="007A63E5"/>
    <w:rsid w:val="007F3A77"/>
    <w:rsid w:val="008043E2"/>
    <w:rsid w:val="00845F61"/>
    <w:rsid w:val="008A4245"/>
    <w:rsid w:val="009066DF"/>
    <w:rsid w:val="00907993"/>
    <w:rsid w:val="0091037B"/>
    <w:rsid w:val="0097080C"/>
    <w:rsid w:val="00973157"/>
    <w:rsid w:val="00987BDA"/>
    <w:rsid w:val="009A51C1"/>
    <w:rsid w:val="009B6AD5"/>
    <w:rsid w:val="009E3F84"/>
    <w:rsid w:val="00A0324C"/>
    <w:rsid w:val="00A06CFE"/>
    <w:rsid w:val="00A52508"/>
    <w:rsid w:val="00A52711"/>
    <w:rsid w:val="00A679DE"/>
    <w:rsid w:val="00AF2846"/>
    <w:rsid w:val="00B235C1"/>
    <w:rsid w:val="00B51E61"/>
    <w:rsid w:val="00BA32FA"/>
    <w:rsid w:val="00BC51CC"/>
    <w:rsid w:val="00BD6F02"/>
    <w:rsid w:val="00BE4573"/>
    <w:rsid w:val="00C87932"/>
    <w:rsid w:val="00C959A7"/>
    <w:rsid w:val="00CB5EC1"/>
    <w:rsid w:val="00CD076D"/>
    <w:rsid w:val="00D12374"/>
    <w:rsid w:val="00D45CBB"/>
    <w:rsid w:val="00D63D1B"/>
    <w:rsid w:val="00D924F5"/>
    <w:rsid w:val="00DD0846"/>
    <w:rsid w:val="00E0654A"/>
    <w:rsid w:val="00E22647"/>
    <w:rsid w:val="00E24C27"/>
    <w:rsid w:val="00E26114"/>
    <w:rsid w:val="00F01C61"/>
    <w:rsid w:val="00F44618"/>
    <w:rsid w:val="00F6204D"/>
    <w:rsid w:val="00F911E9"/>
    <w:rsid w:val="00F95B2D"/>
    <w:rsid w:val="00FB2241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5:docId w15:val="{07CDD601-2893-4040-B279-4548E976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4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STOGA-Soft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2</cp:revision>
  <cp:lastPrinted>2005-06-02T08:02:00Z</cp:lastPrinted>
  <dcterms:created xsi:type="dcterms:W3CDTF">2025-07-15T13:13:00Z</dcterms:created>
  <dcterms:modified xsi:type="dcterms:W3CDTF">2025-07-15T13:13:00Z</dcterms:modified>
</cp:coreProperties>
</file>