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  <w:gridCol w:w="851"/>
        <w:gridCol w:w="708"/>
        <w:gridCol w:w="1309"/>
        <w:gridCol w:w="1353"/>
      </w:tblGrid>
      <w:tr w:rsidR="00055651" w:rsidRPr="000F5D70">
        <w:trPr>
          <w:tblHeader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 xml:space="preserve">Einzelpreis </w:t>
            </w:r>
          </w:p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 xml:space="preserve">Gesamtpreis </w:t>
            </w:r>
          </w:p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</w:p>
        </w:tc>
      </w:tr>
      <w:tr w:rsidR="00055651">
        <w:trPr>
          <w:tblHeader/>
        </w:trPr>
        <w:tc>
          <w:tcPr>
            <w:tcW w:w="1063" w:type="dxa"/>
          </w:tcPr>
          <w:p w:rsidR="00055651" w:rsidRDefault="00055651" w:rsidP="00055651"/>
        </w:tc>
        <w:tc>
          <w:tcPr>
            <w:tcW w:w="5670" w:type="dxa"/>
            <w:gridSpan w:val="2"/>
          </w:tcPr>
          <w:p w:rsidR="00055651" w:rsidRDefault="00055651" w:rsidP="00055651">
            <w:pPr>
              <w:rPr>
                <w:sz w:val="20"/>
              </w:rPr>
            </w:pPr>
          </w:p>
        </w:tc>
        <w:tc>
          <w:tcPr>
            <w:tcW w:w="3327" w:type="dxa"/>
            <w:gridSpan w:val="3"/>
          </w:tcPr>
          <w:p w:rsidR="00055651" w:rsidRDefault="00055651" w:rsidP="00055651">
            <w:pPr>
              <w:rPr>
                <w:sz w:val="20"/>
              </w:rPr>
            </w:pPr>
          </w:p>
        </w:tc>
      </w:tr>
      <w:tr w:rsidR="00055651">
        <w:tc>
          <w:tcPr>
            <w:tcW w:w="1063" w:type="dxa"/>
          </w:tcPr>
          <w:p w:rsidR="00055651" w:rsidRDefault="00055651" w:rsidP="00055651"/>
        </w:tc>
        <w:tc>
          <w:tcPr>
            <w:tcW w:w="5670" w:type="dxa"/>
            <w:gridSpan w:val="2"/>
          </w:tcPr>
          <w:p w:rsidR="00055651" w:rsidRPr="000F5D70" w:rsidRDefault="00D36C3A" w:rsidP="00055651">
            <w:pPr>
              <w:rPr>
                <w:rFonts w:ascii="Arial Narrow" w:hAnsi="Arial Narrow"/>
                <w:b/>
                <w:color w:val="696969"/>
                <w:szCs w:val="22"/>
              </w:rPr>
            </w:pPr>
            <w:r>
              <w:rPr>
                <w:rFonts w:ascii="Arial Narrow" w:hAnsi="Arial Narrow"/>
                <w:b/>
                <w:color w:val="696969"/>
                <w:szCs w:val="22"/>
              </w:rPr>
              <w:t>Induktions-</w:t>
            </w:r>
            <w:r w:rsidR="00091AA5">
              <w:rPr>
                <w:rFonts w:ascii="Arial Narrow" w:hAnsi="Arial Narrow"/>
                <w:b/>
                <w:color w:val="696969"/>
                <w:szCs w:val="22"/>
              </w:rPr>
              <w:t xml:space="preserve">Kocheinheit 1 Heizzone </w:t>
            </w:r>
            <w:r w:rsidR="00611AF2">
              <w:rPr>
                <w:rFonts w:ascii="Arial Narrow" w:hAnsi="Arial Narrow"/>
                <w:b/>
                <w:color w:val="696969"/>
                <w:szCs w:val="22"/>
              </w:rPr>
              <w:t xml:space="preserve">Salvis </w:t>
            </w:r>
            <w:r w:rsidR="007F4B3E">
              <w:rPr>
                <w:rFonts w:ascii="Arial Narrow" w:hAnsi="Arial Narrow"/>
                <w:b/>
                <w:color w:val="696969"/>
                <w:szCs w:val="22"/>
              </w:rPr>
              <w:t>Compactline</w:t>
            </w:r>
          </w:p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</w:p>
          <w:p w:rsidR="00055651" w:rsidRPr="000F5D70" w:rsidRDefault="00055651" w:rsidP="00055651">
            <w:pPr>
              <w:rPr>
                <w:rFonts w:ascii="Arial Narrow" w:hAnsi="Arial Narrow"/>
                <w:szCs w:val="22"/>
                <w:u w:val="single"/>
              </w:rPr>
            </w:pPr>
            <w:r w:rsidRPr="000F5D70">
              <w:rPr>
                <w:rFonts w:ascii="Arial Narrow" w:hAnsi="Arial Narrow"/>
                <w:b/>
                <w:szCs w:val="22"/>
              </w:rPr>
              <w:t>Ausführung:</w:t>
            </w:r>
            <w:r w:rsidRPr="000F5D70">
              <w:rPr>
                <w:rFonts w:ascii="Arial Narrow" w:hAnsi="Arial Narrow"/>
                <w:b/>
                <w:szCs w:val="22"/>
              </w:rPr>
              <w:tab/>
            </w:r>
            <w:r w:rsidRPr="000F5D70">
              <w:rPr>
                <w:rFonts w:ascii="Arial Narrow" w:hAnsi="Arial Narrow"/>
                <w:b/>
                <w:szCs w:val="22"/>
              </w:rPr>
              <w:tab/>
            </w:r>
            <w:r w:rsidRPr="000F5D70">
              <w:rPr>
                <w:rFonts w:ascii="Arial Narrow" w:hAnsi="Arial Narrow"/>
                <w:b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  <w:u w:val="single"/>
              </w:rPr>
              <w:t>geplant:</w:t>
            </w:r>
          </w:p>
          <w:p w:rsidR="00055651" w:rsidRPr="000F5D70" w:rsidRDefault="00055651" w:rsidP="00055651">
            <w:pPr>
              <w:rPr>
                <w:rFonts w:ascii="Arial Narrow" w:hAnsi="Arial Narrow"/>
                <w:b/>
                <w:szCs w:val="22"/>
              </w:rPr>
            </w:pPr>
          </w:p>
          <w:p w:rsidR="00055651" w:rsidRPr="000F5D70" w:rsidRDefault="00D36C3A" w:rsidP="0005565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Typ</w:t>
            </w:r>
            <w:r w:rsidR="00055651" w:rsidRPr="000F5D70">
              <w:rPr>
                <w:rFonts w:ascii="Arial Narrow" w:hAnsi="Arial Narrow"/>
                <w:szCs w:val="22"/>
              </w:rPr>
              <w:t>:</w:t>
            </w:r>
            <w:r w:rsidR="00055651" w:rsidRPr="000F5D70">
              <w:rPr>
                <w:rFonts w:ascii="Arial Narrow" w:hAnsi="Arial Narrow"/>
                <w:szCs w:val="22"/>
              </w:rPr>
              <w:tab/>
            </w:r>
            <w:r w:rsidR="00055651" w:rsidRPr="000F5D70">
              <w:rPr>
                <w:rFonts w:ascii="Arial Narrow" w:hAnsi="Arial Narrow"/>
                <w:szCs w:val="22"/>
              </w:rPr>
              <w:tab/>
            </w:r>
            <w:r w:rsidR="00055651" w:rsidRPr="000F5D70"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  <w:t xml:space="preserve">Auftischgerät </w:t>
            </w:r>
          </w:p>
          <w:p w:rsidR="00055651" w:rsidRPr="00DC073A" w:rsidRDefault="00D36C3A" w:rsidP="00055651">
            <w:pPr>
              <w:rPr>
                <w:rFonts w:ascii="Arial Narrow" w:hAnsi="Arial Narrow"/>
                <w:szCs w:val="22"/>
                <w:lang w:val="de-CH"/>
              </w:rPr>
            </w:pPr>
            <w:r w:rsidRPr="00DC073A">
              <w:rPr>
                <w:rFonts w:ascii="Arial Narrow" w:hAnsi="Arial Narrow"/>
                <w:szCs w:val="22"/>
                <w:lang w:val="de-CH"/>
              </w:rPr>
              <w:t>Masse</w:t>
            </w:r>
            <w:r w:rsidR="00055651" w:rsidRPr="00DC073A">
              <w:rPr>
                <w:rFonts w:ascii="Arial Narrow" w:hAnsi="Arial Narrow"/>
                <w:szCs w:val="22"/>
                <w:lang w:val="de-CH"/>
              </w:rPr>
              <w:t xml:space="preserve"> (BTH):    </w:t>
            </w:r>
            <w:r w:rsidR="00055651" w:rsidRPr="00DC073A">
              <w:rPr>
                <w:rFonts w:ascii="Arial Narrow" w:hAnsi="Arial Narrow"/>
                <w:szCs w:val="22"/>
                <w:lang w:val="de-CH"/>
              </w:rPr>
              <w:tab/>
            </w:r>
            <w:r w:rsidR="00055651" w:rsidRPr="00DC073A">
              <w:rPr>
                <w:rFonts w:ascii="Arial Narrow" w:hAnsi="Arial Narrow"/>
                <w:szCs w:val="22"/>
                <w:lang w:val="de-CH"/>
              </w:rPr>
              <w:tab/>
            </w:r>
            <w:r w:rsidRPr="00DC073A">
              <w:rPr>
                <w:rFonts w:ascii="Arial Narrow" w:hAnsi="Arial Narrow"/>
                <w:szCs w:val="22"/>
                <w:lang w:val="de-CH"/>
              </w:rPr>
              <w:tab/>
            </w:r>
            <w:r w:rsidR="00CF1EE0">
              <w:rPr>
                <w:rFonts w:ascii="Arial Narrow" w:hAnsi="Arial Narrow"/>
                <w:szCs w:val="22"/>
                <w:lang w:val="de-CH"/>
              </w:rPr>
              <w:t>38</w:t>
            </w:r>
            <w:r w:rsidR="00DC073A" w:rsidRPr="00DC073A">
              <w:rPr>
                <w:rFonts w:ascii="Arial Narrow" w:hAnsi="Arial Narrow"/>
                <w:szCs w:val="22"/>
                <w:lang w:val="de-CH"/>
              </w:rPr>
              <w:t>0</w:t>
            </w:r>
            <w:r w:rsidRPr="00DC073A">
              <w:rPr>
                <w:rFonts w:ascii="Arial Narrow" w:hAnsi="Arial Narrow"/>
                <w:szCs w:val="22"/>
                <w:lang w:val="de-CH"/>
              </w:rPr>
              <w:t xml:space="preserve"> x </w:t>
            </w:r>
            <w:r w:rsidR="00CF1EE0">
              <w:rPr>
                <w:rFonts w:ascii="Arial Narrow" w:hAnsi="Arial Narrow"/>
                <w:szCs w:val="22"/>
                <w:lang w:val="de-CH"/>
              </w:rPr>
              <w:t>460</w:t>
            </w:r>
            <w:r w:rsidRPr="00DC073A">
              <w:rPr>
                <w:rFonts w:ascii="Arial Narrow" w:hAnsi="Arial Narrow"/>
                <w:szCs w:val="22"/>
                <w:lang w:val="de-CH"/>
              </w:rPr>
              <w:t xml:space="preserve"> x </w:t>
            </w:r>
            <w:r w:rsidR="00DC073A">
              <w:rPr>
                <w:rFonts w:ascii="Arial Narrow" w:hAnsi="Arial Narrow"/>
                <w:szCs w:val="22"/>
                <w:lang w:val="de-CH"/>
              </w:rPr>
              <w:t>1</w:t>
            </w:r>
            <w:r w:rsidR="00CF1EE0">
              <w:rPr>
                <w:rFonts w:ascii="Arial Narrow" w:hAnsi="Arial Narrow"/>
                <w:szCs w:val="22"/>
                <w:lang w:val="de-CH"/>
              </w:rPr>
              <w:t>40</w:t>
            </w:r>
            <w:r w:rsidR="007F4B3E" w:rsidRPr="00DC073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DC073A">
              <w:rPr>
                <w:rFonts w:ascii="Arial Narrow" w:hAnsi="Arial Narrow"/>
                <w:szCs w:val="22"/>
                <w:lang w:val="de-CH"/>
              </w:rPr>
              <w:t>mm</w:t>
            </w:r>
          </w:p>
          <w:p w:rsidR="00055651" w:rsidRPr="000F5D70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 xml:space="preserve">Gewicht:  </w:t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  <w:t>1</w:t>
            </w:r>
            <w:r w:rsidR="00CF1EE0">
              <w:rPr>
                <w:rFonts w:ascii="Arial Narrow" w:hAnsi="Arial Narrow"/>
                <w:szCs w:val="22"/>
              </w:rPr>
              <w:t>2</w:t>
            </w:r>
            <w:r w:rsidRPr="000F5D70">
              <w:rPr>
                <w:rFonts w:ascii="Arial Narrow" w:hAnsi="Arial Narrow"/>
                <w:szCs w:val="22"/>
              </w:rPr>
              <w:t xml:space="preserve"> kg</w:t>
            </w:r>
          </w:p>
          <w:p w:rsidR="00055651" w:rsidRPr="000F5D70" w:rsidRDefault="00D36C3A" w:rsidP="0005565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Leistung</w:t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</w:r>
            <w:r w:rsidR="00055651" w:rsidRPr="000F5D70">
              <w:rPr>
                <w:rFonts w:ascii="Arial Narrow" w:hAnsi="Arial Narrow"/>
                <w:szCs w:val="22"/>
              </w:rPr>
              <w:t xml:space="preserve"> </w:t>
            </w:r>
            <w:r w:rsidR="00055651" w:rsidRPr="000F5D70">
              <w:rPr>
                <w:rFonts w:ascii="Arial Narrow" w:hAnsi="Arial Narrow"/>
                <w:szCs w:val="22"/>
              </w:rPr>
              <w:tab/>
            </w:r>
            <w:r w:rsidR="00055651" w:rsidRPr="000F5D70"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>3,5 / 5,</w:t>
            </w:r>
            <w:r w:rsidR="007F4B3E">
              <w:rPr>
                <w:rFonts w:ascii="Arial Narrow" w:hAnsi="Arial Narrow"/>
                <w:szCs w:val="22"/>
              </w:rPr>
              <w:t>0</w:t>
            </w:r>
            <w:r>
              <w:rPr>
                <w:rFonts w:ascii="Arial Narrow" w:hAnsi="Arial Narrow"/>
                <w:szCs w:val="22"/>
              </w:rPr>
              <w:t xml:space="preserve"> kW</w:t>
            </w:r>
          </w:p>
          <w:p w:rsidR="00055651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 xml:space="preserve">Spannung: </w:t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="00D36C3A">
              <w:rPr>
                <w:rFonts w:ascii="Arial Narrow" w:hAnsi="Arial Narrow"/>
                <w:szCs w:val="22"/>
              </w:rPr>
              <w:t xml:space="preserve">230 </w:t>
            </w:r>
            <w:r w:rsidR="00D34828">
              <w:rPr>
                <w:rFonts w:ascii="Arial Narrow" w:hAnsi="Arial Narrow"/>
                <w:szCs w:val="22"/>
              </w:rPr>
              <w:t xml:space="preserve">V 1N </w:t>
            </w:r>
            <w:r w:rsidR="00D36C3A">
              <w:rPr>
                <w:rFonts w:ascii="Arial Narrow" w:hAnsi="Arial Narrow"/>
                <w:szCs w:val="22"/>
              </w:rPr>
              <w:t>/ 400 V</w:t>
            </w:r>
            <w:r w:rsidR="00D34828">
              <w:rPr>
                <w:rFonts w:ascii="Arial Narrow" w:hAnsi="Arial Narrow"/>
                <w:szCs w:val="22"/>
              </w:rPr>
              <w:t xml:space="preserve"> 3</w:t>
            </w:r>
          </w:p>
          <w:p w:rsidR="00D36C3A" w:rsidRDefault="00D36C3A" w:rsidP="0005565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Frequenz:</w:t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  <w:t>50 / 60 Hz</w:t>
            </w:r>
          </w:p>
          <w:p w:rsidR="00D36C3A" w:rsidRDefault="00D36C3A" w:rsidP="0005565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Phase:</w:t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  <w:t>1 Ph / 3 Ph</w:t>
            </w:r>
          </w:p>
          <w:p w:rsidR="00055651" w:rsidRDefault="00055651" w:rsidP="00055651">
            <w:pPr>
              <w:rPr>
                <w:rFonts w:ascii="Arial Narrow" w:hAnsi="Arial Narrow"/>
                <w:szCs w:val="22"/>
              </w:rPr>
            </w:pPr>
            <w:r w:rsidRPr="000F5D70">
              <w:rPr>
                <w:rFonts w:ascii="Arial Narrow" w:hAnsi="Arial Narrow"/>
                <w:szCs w:val="22"/>
              </w:rPr>
              <w:t>Absicherung:</w:t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Pr="000F5D70">
              <w:rPr>
                <w:rFonts w:ascii="Arial Narrow" w:hAnsi="Arial Narrow"/>
                <w:szCs w:val="22"/>
              </w:rPr>
              <w:tab/>
            </w:r>
            <w:r w:rsidR="00D34828">
              <w:rPr>
                <w:rFonts w:ascii="Arial Narrow" w:hAnsi="Arial Narrow"/>
                <w:szCs w:val="22"/>
              </w:rPr>
              <w:t>1x</w:t>
            </w:r>
            <w:r w:rsidR="00D36C3A">
              <w:rPr>
                <w:rFonts w:ascii="Arial Narrow" w:hAnsi="Arial Narrow"/>
                <w:szCs w:val="22"/>
              </w:rPr>
              <w:t>1</w:t>
            </w:r>
            <w:r w:rsidR="007F4B3E">
              <w:rPr>
                <w:rFonts w:ascii="Arial Narrow" w:hAnsi="Arial Narrow"/>
                <w:szCs w:val="22"/>
              </w:rPr>
              <w:t>6</w:t>
            </w:r>
            <w:r w:rsidR="00D34828">
              <w:rPr>
                <w:rFonts w:ascii="Arial Narrow" w:hAnsi="Arial Narrow"/>
                <w:szCs w:val="22"/>
              </w:rPr>
              <w:t xml:space="preserve"> A</w:t>
            </w:r>
            <w:r w:rsidR="00D36C3A">
              <w:rPr>
                <w:rFonts w:ascii="Arial Narrow" w:hAnsi="Arial Narrow"/>
                <w:szCs w:val="22"/>
              </w:rPr>
              <w:t xml:space="preserve"> / </w:t>
            </w:r>
            <w:r w:rsidR="00D34828">
              <w:rPr>
                <w:rFonts w:ascii="Arial Narrow" w:hAnsi="Arial Narrow"/>
                <w:szCs w:val="22"/>
              </w:rPr>
              <w:t>3x</w:t>
            </w:r>
            <w:r w:rsidR="00D36C3A">
              <w:rPr>
                <w:rFonts w:ascii="Arial Narrow" w:hAnsi="Arial Narrow"/>
                <w:szCs w:val="22"/>
              </w:rPr>
              <w:t>1</w:t>
            </w:r>
            <w:r w:rsidR="00CF1EE0">
              <w:rPr>
                <w:rFonts w:ascii="Arial Narrow" w:hAnsi="Arial Narrow"/>
                <w:szCs w:val="22"/>
              </w:rPr>
              <w:t>0</w:t>
            </w:r>
            <w:r w:rsidR="00D36C3A">
              <w:rPr>
                <w:rFonts w:ascii="Arial Narrow" w:hAnsi="Arial Narrow"/>
                <w:szCs w:val="22"/>
              </w:rPr>
              <w:t xml:space="preserve"> A</w:t>
            </w:r>
          </w:p>
          <w:p w:rsidR="00D36C3A" w:rsidRPr="000F5D70" w:rsidRDefault="00D36C3A" w:rsidP="0005565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Prüfungen und Zertifikate</w:t>
            </w:r>
            <w:r>
              <w:rPr>
                <w:rFonts w:ascii="Arial Narrow" w:hAnsi="Arial Narrow"/>
                <w:szCs w:val="22"/>
              </w:rPr>
              <w:tab/>
            </w:r>
            <w:r>
              <w:rPr>
                <w:rFonts w:ascii="Arial Narrow" w:hAnsi="Arial Narrow"/>
                <w:szCs w:val="22"/>
              </w:rPr>
              <w:tab/>
              <w:t>CE</w:t>
            </w:r>
          </w:p>
          <w:p w:rsidR="00055651" w:rsidRPr="000F5D70" w:rsidRDefault="00055651" w:rsidP="00D36C3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327" w:type="dxa"/>
            <w:gridSpan w:val="3"/>
          </w:tcPr>
          <w:p w:rsidR="00055651" w:rsidRDefault="00055651" w:rsidP="00055651">
            <w:pPr>
              <w:rPr>
                <w:sz w:val="20"/>
              </w:rPr>
            </w:pPr>
          </w:p>
          <w:p w:rsidR="00055651" w:rsidRDefault="00055651" w:rsidP="00055651">
            <w:pPr>
              <w:rPr>
                <w:sz w:val="20"/>
              </w:rPr>
            </w:pPr>
          </w:p>
          <w:p w:rsidR="00055651" w:rsidRPr="000F5D70" w:rsidRDefault="00055651" w:rsidP="00055651">
            <w:pPr>
              <w:pStyle w:val="Textkrp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0F5D70">
              <w:rPr>
                <w:rFonts w:ascii="Arial Narrow" w:hAnsi="Arial Narrow"/>
                <w:sz w:val="22"/>
                <w:szCs w:val="22"/>
                <w:u w:val="single"/>
              </w:rPr>
              <w:t>angeboten:</w:t>
            </w:r>
          </w:p>
          <w:p w:rsidR="00055651" w:rsidRDefault="00055651" w:rsidP="00055651">
            <w:pPr>
              <w:rPr>
                <w:sz w:val="20"/>
              </w:rPr>
            </w:pP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D36C3A" w:rsidP="00055651">
            <w:pPr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055651" w:rsidP="00055651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  <w:p w:rsidR="00055651" w:rsidRDefault="00D36C3A" w:rsidP="00D36C3A">
            <w:pPr>
              <w:tabs>
                <w:tab w:val="left" w:pos="2387"/>
              </w:tabs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  <w:p w:rsidR="00055651" w:rsidRDefault="00D36C3A" w:rsidP="00055651">
            <w:pPr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</w:tc>
      </w:tr>
      <w:tr w:rsidR="00055651" w:rsidRPr="00240B14" w:rsidTr="0024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5651" w:rsidRPr="00240B14" w:rsidRDefault="00055651" w:rsidP="00240B14">
            <w:pPr>
              <w:tabs>
                <w:tab w:val="left" w:pos="1063"/>
                <w:tab w:val="left" w:pos="7441"/>
                <w:tab w:val="left" w:pos="8750"/>
              </w:tabs>
              <w:rPr>
                <w:rFonts w:ascii="Arial Narrow" w:hAnsi="Arial Narrow"/>
                <w:b/>
                <w:szCs w:val="22"/>
              </w:rPr>
            </w:pPr>
            <w:r w:rsidRPr="00240B14">
              <w:rPr>
                <w:rFonts w:ascii="Arial Narrow" w:hAnsi="Arial Narrow"/>
                <w:b/>
                <w:szCs w:val="22"/>
              </w:rPr>
              <w:tab/>
            </w:r>
            <w:r w:rsidR="007F4B3E" w:rsidRPr="00240B14">
              <w:rPr>
                <w:rFonts w:ascii="Arial Narrow" w:hAnsi="Arial Narrow"/>
                <w:b/>
                <w:szCs w:val="22"/>
              </w:rPr>
              <w:t>Induktions-Auftischgerät Basic mit 1 Heizzone</w:t>
            </w:r>
          </w:p>
        </w:tc>
      </w:tr>
      <w:tr w:rsidR="00055651" w:rsidRPr="00C9037C">
        <w:tc>
          <w:tcPr>
            <w:tcW w:w="1063" w:type="dxa"/>
          </w:tcPr>
          <w:p w:rsidR="00055651" w:rsidRPr="00C9037C" w:rsidRDefault="00055651" w:rsidP="0005565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6378" w:type="dxa"/>
            <w:gridSpan w:val="3"/>
          </w:tcPr>
          <w:p w:rsidR="00055651" w:rsidRDefault="00055651" w:rsidP="00D36C3A">
            <w:pPr>
              <w:rPr>
                <w:rFonts w:ascii="Arial Narrow" w:hAnsi="Arial Narrow" w:cs="Arial"/>
                <w:szCs w:val="22"/>
              </w:rPr>
            </w:pPr>
          </w:p>
          <w:p w:rsidR="00862695" w:rsidRPr="00251E1E" w:rsidRDefault="00862695" w:rsidP="00862695">
            <w:pPr>
              <w:rPr>
                <w:rFonts w:ascii="Arial Narrow" w:hAnsi="Arial Narrow" w:cs="Arial"/>
                <w:b/>
                <w:szCs w:val="22"/>
                <w:u w:val="single"/>
              </w:rPr>
            </w:pPr>
            <w:r w:rsidRPr="00251E1E">
              <w:rPr>
                <w:rFonts w:ascii="Arial Narrow" w:hAnsi="Arial Narrow" w:cs="Arial"/>
                <w:b/>
                <w:szCs w:val="22"/>
                <w:u w:val="single"/>
              </w:rPr>
              <w:t>Besondere Merkmale</w:t>
            </w:r>
          </w:p>
          <w:p w:rsidR="00862695" w:rsidRPr="00251E1E" w:rsidRDefault="00862695" w:rsidP="00862695">
            <w:pPr>
              <w:rPr>
                <w:rFonts w:ascii="Arial Narrow" w:hAnsi="Arial Narrow" w:cs="Arial"/>
                <w:szCs w:val="22"/>
              </w:rPr>
            </w:pPr>
          </w:p>
          <w:p w:rsidR="00DC073A" w:rsidRDefault="00862695" w:rsidP="00862695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Einstiegsgerät in die Induktionstechnik</w:t>
            </w:r>
            <w:r>
              <w:rPr>
                <w:rFonts w:ascii="Arial Narrow" w:hAnsi="Arial Narrow" w:cs="Arial"/>
                <w:szCs w:val="22"/>
              </w:rPr>
              <w:t xml:space="preserve"> mit hoher Kochleistung </w:t>
            </w:r>
            <w:r w:rsidR="00DC073A">
              <w:rPr>
                <w:rFonts w:ascii="Arial Narrow" w:hAnsi="Arial Narrow" w:cs="Arial"/>
                <w:szCs w:val="22"/>
              </w:rPr>
              <w:t>mit</w:t>
            </w:r>
          </w:p>
          <w:p w:rsidR="00862695" w:rsidRPr="00251E1E" w:rsidRDefault="00862695" w:rsidP="00DC073A">
            <w:pPr>
              <w:ind w:left="284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3500</w:t>
            </w:r>
            <w:r w:rsidR="00611AF2">
              <w:rPr>
                <w:rFonts w:ascii="Arial Narrow" w:hAnsi="Arial Narrow" w:cs="Arial"/>
                <w:szCs w:val="22"/>
              </w:rPr>
              <w:t xml:space="preserve"> </w:t>
            </w:r>
            <w:r w:rsidR="00DC073A">
              <w:rPr>
                <w:rFonts w:ascii="Arial Narrow" w:hAnsi="Arial Narrow" w:cs="Arial"/>
                <w:szCs w:val="22"/>
              </w:rPr>
              <w:t xml:space="preserve">W oder </w:t>
            </w:r>
            <w:r>
              <w:rPr>
                <w:rFonts w:ascii="Arial Narrow" w:hAnsi="Arial Narrow" w:cs="Arial"/>
                <w:szCs w:val="22"/>
              </w:rPr>
              <w:t>5000 W</w:t>
            </w:r>
          </w:p>
          <w:p w:rsidR="00862695" w:rsidRDefault="00862695" w:rsidP="00862695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Kurze Ankochzeiten, kein Vorheizen, schnelle Reaktion auf Leistungsänderung</w:t>
            </w:r>
          </w:p>
          <w:p w:rsidR="00862695" w:rsidRPr="00251E1E" w:rsidRDefault="00862695" w:rsidP="00862695">
            <w:pPr>
              <w:numPr>
                <w:ilvl w:val="0"/>
                <w:numId w:val="5"/>
              </w:num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Kompakte Abmessungen</w:t>
            </w:r>
          </w:p>
          <w:p w:rsidR="00862695" w:rsidRPr="00251E1E" w:rsidRDefault="00862695" w:rsidP="00862695">
            <w:pPr>
              <w:rPr>
                <w:rFonts w:ascii="Arial Narrow" w:hAnsi="Arial Narrow" w:cs="Arial"/>
                <w:b/>
                <w:szCs w:val="22"/>
                <w:u w:val="single"/>
              </w:rPr>
            </w:pPr>
          </w:p>
          <w:p w:rsidR="00862695" w:rsidRPr="00251E1E" w:rsidRDefault="00862695" w:rsidP="00862695">
            <w:pPr>
              <w:rPr>
                <w:rFonts w:ascii="Arial Narrow" w:hAnsi="Arial Narrow" w:cs="Arial"/>
                <w:b/>
                <w:szCs w:val="22"/>
                <w:u w:val="single"/>
              </w:rPr>
            </w:pPr>
            <w:r w:rsidRPr="00251E1E">
              <w:rPr>
                <w:rFonts w:ascii="Arial Narrow" w:hAnsi="Arial Narrow" w:cs="Arial"/>
                <w:b/>
                <w:szCs w:val="22"/>
                <w:u w:val="single"/>
              </w:rPr>
              <w:t>Ausführung:</w:t>
            </w:r>
          </w:p>
          <w:p w:rsidR="00862695" w:rsidRPr="00251E1E" w:rsidRDefault="00862695" w:rsidP="00862695">
            <w:pPr>
              <w:rPr>
                <w:rFonts w:ascii="Arial Narrow" w:hAnsi="Arial Narrow" w:cs="Arial"/>
                <w:b/>
                <w:szCs w:val="22"/>
                <w:u w:val="single"/>
              </w:rPr>
            </w:pPr>
          </w:p>
          <w:p w:rsidR="00862695" w:rsidRPr="00251E1E" w:rsidRDefault="00862695" w:rsidP="00862695">
            <w:pPr>
              <w:numPr>
                <w:ilvl w:val="0"/>
                <w:numId w:val="7"/>
              </w:numPr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Kompakte Ausführung aus einem Gehäusekorpus mit oben flächenbündig eingesetztem Ceranfeld</w:t>
            </w:r>
          </w:p>
          <w:p w:rsidR="00862695" w:rsidRPr="00251E1E" w:rsidRDefault="00862695" w:rsidP="008626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Die Energieübertragung erfolgt über die Spule unter dem Ceranfeld mit dem darunterliegendem Leistungsteil</w:t>
            </w:r>
          </w:p>
          <w:p w:rsidR="00C9239E" w:rsidRDefault="00862695" w:rsidP="00C9239E">
            <w:pPr>
              <w:pStyle w:val="Listenabsatz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 w:rsidRPr="00C9239E">
              <w:rPr>
                <w:rFonts w:ascii="Arial Narrow" w:hAnsi="Arial Narrow" w:cs="Arial"/>
                <w:szCs w:val="22"/>
              </w:rPr>
              <w:t>Einfache Bedienung über einen stufenlosen Leistungsregler</w:t>
            </w:r>
            <w:r w:rsidR="00611AF2" w:rsidRPr="00C9239E">
              <w:rPr>
                <w:rFonts w:ascii="Arial Narrow" w:hAnsi="Arial Narrow" w:cs="Arial"/>
                <w:szCs w:val="22"/>
              </w:rPr>
              <w:t>.</w:t>
            </w:r>
            <w:r w:rsidRPr="00C9239E">
              <w:rPr>
                <w:rFonts w:ascii="Arial Narrow" w:hAnsi="Arial Narrow" w:cs="Arial"/>
                <w:szCs w:val="22"/>
              </w:rPr>
              <w:t xml:space="preserve"> </w:t>
            </w:r>
          </w:p>
          <w:p w:rsidR="00862695" w:rsidRPr="00C9239E" w:rsidRDefault="00C9239E" w:rsidP="00C9239E">
            <w:pPr>
              <w:pStyle w:val="Listenabsatz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Ele</w:t>
            </w:r>
            <w:r w:rsidR="00862695" w:rsidRPr="00C9239E">
              <w:rPr>
                <w:rFonts w:ascii="Arial Narrow" w:hAnsi="Arial Narrow" w:cs="Arial"/>
                <w:szCs w:val="22"/>
              </w:rPr>
              <w:t>ktronische Temperaturüberwachung der Induktionsspule, Leistungsteil und Logikprint</w:t>
            </w:r>
          </w:p>
          <w:p w:rsidR="00862695" w:rsidRPr="00251E1E" w:rsidRDefault="00862695" w:rsidP="008626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Mit der Mikroprozessortechnologie wird die Energiezufuhr elektronisch gesteuert, überwacht und optimiert</w:t>
            </w:r>
          </w:p>
          <w:p w:rsidR="00862695" w:rsidRPr="00251E1E" w:rsidRDefault="00CF1EE0" w:rsidP="008626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Durchmesser Cuvette 300mm</w:t>
            </w:r>
          </w:p>
          <w:p w:rsidR="00862695" w:rsidRDefault="00862695" w:rsidP="008626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 xml:space="preserve">Kochprozess </w:t>
            </w:r>
            <w:r>
              <w:rPr>
                <w:rFonts w:ascii="Arial Narrow" w:hAnsi="Arial Narrow" w:cs="Arial"/>
                <w:szCs w:val="22"/>
              </w:rPr>
              <w:t xml:space="preserve">ist </w:t>
            </w:r>
            <w:r w:rsidRPr="00251E1E">
              <w:rPr>
                <w:rFonts w:ascii="Arial Narrow" w:hAnsi="Arial Narrow" w:cs="Arial"/>
                <w:szCs w:val="22"/>
              </w:rPr>
              <w:t>nur mit induktionstauglichem Kochgeschirr möglich</w:t>
            </w:r>
          </w:p>
          <w:p w:rsidR="00862695" w:rsidRDefault="00862695" w:rsidP="00862695">
            <w:pPr>
              <w:numPr>
                <w:ilvl w:val="0"/>
                <w:numId w:val="10"/>
              </w:numPr>
              <w:tabs>
                <w:tab w:val="clear" w:pos="568"/>
              </w:tabs>
              <w:overflowPunct w:val="0"/>
              <w:autoSpaceDE w:val="0"/>
              <w:autoSpaceDN w:val="0"/>
              <w:adjustRightInd w:val="0"/>
              <w:ind w:left="294" w:hanging="294"/>
              <w:textAlignment w:val="baseline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Integrierte Topferkennung</w:t>
            </w:r>
          </w:p>
          <w:p w:rsidR="00862695" w:rsidRPr="00251E1E" w:rsidRDefault="00862695" w:rsidP="008626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Auftischgerät mit 1 Kochzone</w:t>
            </w:r>
          </w:p>
          <w:p w:rsidR="00862695" w:rsidRPr="00251E1E" w:rsidRDefault="00862695" w:rsidP="00862695">
            <w:pPr>
              <w:ind w:firstLine="284"/>
              <w:rPr>
                <w:rFonts w:ascii="Arial Narrow" w:hAnsi="Arial Narrow" w:cs="Arial"/>
                <w:szCs w:val="22"/>
              </w:rPr>
            </w:pPr>
          </w:p>
          <w:p w:rsidR="00862695" w:rsidRPr="00251E1E" w:rsidRDefault="00862695" w:rsidP="00862695">
            <w:pPr>
              <w:rPr>
                <w:rFonts w:ascii="Arial Narrow" w:hAnsi="Arial Narrow" w:cs="Arial"/>
                <w:b/>
                <w:szCs w:val="22"/>
              </w:rPr>
            </w:pPr>
            <w:r w:rsidRPr="00251E1E">
              <w:rPr>
                <w:rFonts w:ascii="Arial Narrow" w:hAnsi="Arial Narrow" w:cs="Arial"/>
                <w:b/>
                <w:szCs w:val="22"/>
              </w:rPr>
              <w:t>Unterlagen:</w:t>
            </w:r>
          </w:p>
          <w:p w:rsidR="00862695" w:rsidRPr="00251E1E" w:rsidRDefault="00862695" w:rsidP="00862695">
            <w:pPr>
              <w:numPr>
                <w:ilvl w:val="0"/>
                <w:numId w:val="8"/>
              </w:numPr>
              <w:rPr>
                <w:rFonts w:ascii="Arial Narrow" w:hAnsi="Arial Narrow" w:cs="Arial"/>
                <w:szCs w:val="22"/>
              </w:rPr>
            </w:pPr>
            <w:r w:rsidRPr="00251E1E">
              <w:rPr>
                <w:rFonts w:ascii="Arial Narrow" w:hAnsi="Arial Narrow" w:cs="Arial"/>
                <w:szCs w:val="22"/>
              </w:rPr>
              <w:t>Installations- und Bedienungshandbuch</w:t>
            </w:r>
          </w:p>
          <w:p w:rsidR="00466944" w:rsidRDefault="00466944" w:rsidP="00466944">
            <w:pPr>
              <w:tabs>
                <w:tab w:val="left" w:pos="-960"/>
              </w:tabs>
              <w:rPr>
                <w:rFonts w:ascii="Arial Narrow" w:hAnsi="Arial Narrow"/>
                <w:szCs w:val="22"/>
              </w:rPr>
            </w:pPr>
          </w:p>
          <w:p w:rsidR="00466944" w:rsidRDefault="00466944" w:rsidP="00466944">
            <w:pPr>
              <w:tabs>
                <w:tab w:val="left" w:pos="-960"/>
              </w:tabs>
              <w:rPr>
                <w:rFonts w:ascii="Arial Narrow" w:hAnsi="Arial Narrow"/>
                <w:szCs w:val="22"/>
              </w:rPr>
            </w:pPr>
          </w:p>
          <w:p w:rsidR="00466944" w:rsidRPr="007D5499" w:rsidRDefault="00466944" w:rsidP="00466944">
            <w:pPr>
              <w:tabs>
                <w:tab w:val="left" w:pos="-960"/>
              </w:tabs>
              <w:rPr>
                <w:rFonts w:ascii="Arial Narrow" w:hAnsi="Arial Narrow"/>
                <w:szCs w:val="22"/>
              </w:rPr>
            </w:pPr>
            <w:r w:rsidRPr="007D5499">
              <w:rPr>
                <w:rFonts w:ascii="Arial Narrow" w:hAnsi="Arial Narrow"/>
                <w:szCs w:val="22"/>
              </w:rPr>
              <w:t>Technische Änderungen vorbehalten!</w:t>
            </w:r>
          </w:p>
          <w:p w:rsidR="007F4B3E" w:rsidRPr="00D527F7" w:rsidRDefault="007F4B3E" w:rsidP="00D36C3A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309" w:type="dxa"/>
          </w:tcPr>
          <w:p w:rsidR="00055651" w:rsidRPr="00C9037C" w:rsidRDefault="00055651" w:rsidP="0005565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0" w:type="dxa"/>
          </w:tcPr>
          <w:p w:rsidR="00055651" w:rsidRPr="00C9037C" w:rsidRDefault="00055651" w:rsidP="00055651">
            <w:pPr>
              <w:rPr>
                <w:rFonts w:ascii="Arial Narrow" w:hAnsi="Arial Narrow"/>
                <w:szCs w:val="22"/>
              </w:rPr>
            </w:pPr>
          </w:p>
        </w:tc>
      </w:tr>
      <w:tr w:rsidR="00C9037C" w:rsidRPr="00C9037C">
        <w:tc>
          <w:tcPr>
            <w:tcW w:w="1063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819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  <w:p w:rsidR="00C9037C" w:rsidRPr="00C9037C" w:rsidRDefault="0053154C" w:rsidP="00C9037C">
            <w:pPr>
              <w:tabs>
                <w:tab w:val="left" w:pos="1134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Hersteller:</w:t>
            </w:r>
            <w:r>
              <w:rPr>
                <w:rFonts w:ascii="Arial Narrow" w:hAnsi="Arial Narrow"/>
                <w:szCs w:val="22"/>
              </w:rPr>
              <w:tab/>
              <w:t>Salvis AG, Oftringen</w:t>
            </w:r>
          </w:p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  <w:r w:rsidRPr="00C9037C">
              <w:rPr>
                <w:rFonts w:ascii="Arial Narrow" w:hAnsi="Arial Narrow"/>
                <w:szCs w:val="22"/>
              </w:rPr>
              <w:t>_____</w:t>
            </w:r>
          </w:p>
        </w:tc>
        <w:tc>
          <w:tcPr>
            <w:tcW w:w="708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  <w:r w:rsidRPr="00C9037C">
              <w:rPr>
                <w:rFonts w:ascii="Arial Narrow" w:hAnsi="Arial Narrow"/>
                <w:szCs w:val="22"/>
              </w:rPr>
              <w:t>____</w:t>
            </w:r>
          </w:p>
        </w:tc>
        <w:tc>
          <w:tcPr>
            <w:tcW w:w="1309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  <w:r w:rsidRPr="00C9037C">
              <w:rPr>
                <w:rFonts w:ascii="Arial Narrow" w:hAnsi="Arial Narrow"/>
                <w:szCs w:val="22"/>
              </w:rPr>
              <w:t>_________</w:t>
            </w:r>
          </w:p>
        </w:tc>
        <w:tc>
          <w:tcPr>
            <w:tcW w:w="1310" w:type="dxa"/>
          </w:tcPr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</w:p>
          <w:p w:rsidR="00C9037C" w:rsidRPr="00C9037C" w:rsidRDefault="00C9037C" w:rsidP="00C9037C">
            <w:pPr>
              <w:rPr>
                <w:rFonts w:ascii="Arial Narrow" w:hAnsi="Arial Narrow"/>
                <w:szCs w:val="22"/>
              </w:rPr>
            </w:pPr>
            <w:r w:rsidRPr="00C9037C">
              <w:rPr>
                <w:rFonts w:ascii="Arial Narrow" w:hAnsi="Arial Narrow"/>
                <w:szCs w:val="22"/>
              </w:rPr>
              <w:t>_________</w:t>
            </w:r>
          </w:p>
        </w:tc>
      </w:tr>
    </w:tbl>
    <w:p w:rsidR="00A06CFE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</w:rPr>
        <w:sectPr w:rsidR="00A06CFE" w:rsidSect="00B51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Default="00A06CFE" w:rsidP="00A06CFE">
      <w:pPr>
        <w:tabs>
          <w:tab w:val="left" w:pos="1304"/>
        </w:tabs>
        <w:rPr>
          <w:rFonts w:ascii="Arial Narrow" w:hAnsi="Arial Narrow"/>
          <w:color w:val="000000"/>
        </w:rPr>
      </w:pPr>
    </w:p>
    <w:sectPr w:rsidR="00A06CFE" w:rsidSect="00F74B46">
      <w:type w:val="continuous"/>
      <w:pgSz w:w="11906" w:h="16838" w:code="9"/>
      <w:pgMar w:top="3203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55" w:rsidRDefault="00471255">
      <w:r>
        <w:separator/>
      </w:r>
    </w:p>
  </w:endnote>
  <w:endnote w:type="continuationSeparator" w:id="0">
    <w:p w:rsidR="00471255" w:rsidRDefault="0047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E0" w:rsidRDefault="00CF1EE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C9037C" w:rsidRDefault="00611AF2" w:rsidP="00E427D8">
    <w:pPr>
      <w:pStyle w:val="Fuzeile"/>
      <w:tabs>
        <w:tab w:val="clear" w:pos="9072"/>
        <w:tab w:val="left" w:pos="6045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 wp14:anchorId="640AA3AC" wp14:editId="0735DA79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479">
      <w:rPr>
        <w:rFonts w:ascii="Arial Narrow" w:hAnsi="Arial Narrow"/>
        <w:sz w:val="20"/>
      </w:rPr>
      <w:t>Version 0</w:t>
    </w:r>
    <w:r w:rsidR="00D34828">
      <w:rPr>
        <w:rFonts w:ascii="Arial Narrow" w:hAnsi="Arial Narrow"/>
        <w:sz w:val="20"/>
      </w:rPr>
      <w:t>7</w:t>
    </w:r>
    <w:r w:rsidR="00CE0479">
      <w:rPr>
        <w:rFonts w:ascii="Arial Narrow" w:hAnsi="Arial Narrow"/>
        <w:sz w:val="20"/>
      </w:rPr>
      <w:t>/20</w:t>
    </w:r>
    <w:r w:rsidR="00CF1EE0">
      <w:rPr>
        <w:rFonts w:ascii="Arial Narrow" w:hAnsi="Arial Narrow"/>
        <w:sz w:val="20"/>
      </w:rPr>
      <w:t>25</w:t>
    </w:r>
    <w:bookmarkStart w:id="0" w:name="_GoBack"/>
    <w:bookmarkEnd w:id="0"/>
    <w:r w:rsidR="00055651" w:rsidRPr="00C9037C">
      <w:rPr>
        <w:rFonts w:ascii="Arial Narrow" w:hAnsi="Arial Narrow"/>
        <w:sz w:val="20"/>
      </w:rPr>
      <w:tab/>
      <w:t xml:space="preserve">- </w:t>
    </w:r>
    <w:r w:rsidR="0062522C" w:rsidRPr="00C9037C">
      <w:rPr>
        <w:rFonts w:ascii="Arial Narrow" w:hAnsi="Arial Narrow"/>
        <w:sz w:val="20"/>
      </w:rPr>
      <w:fldChar w:fldCharType="begin"/>
    </w:r>
    <w:r w:rsidR="00055651" w:rsidRPr="00C9037C">
      <w:rPr>
        <w:rFonts w:ascii="Arial Narrow" w:hAnsi="Arial Narrow"/>
        <w:sz w:val="20"/>
      </w:rPr>
      <w:instrText xml:space="preserve"> PAGE </w:instrText>
    </w:r>
    <w:r w:rsidR="0062522C" w:rsidRPr="00C9037C">
      <w:rPr>
        <w:rFonts w:ascii="Arial Narrow" w:hAnsi="Arial Narrow"/>
        <w:sz w:val="20"/>
      </w:rPr>
      <w:fldChar w:fldCharType="separate"/>
    </w:r>
    <w:r w:rsidR="00CF1EE0">
      <w:rPr>
        <w:rFonts w:ascii="Arial Narrow" w:hAnsi="Arial Narrow"/>
        <w:noProof/>
        <w:sz w:val="20"/>
      </w:rPr>
      <w:t>1</w:t>
    </w:r>
    <w:r w:rsidR="0062522C" w:rsidRPr="00C9037C">
      <w:rPr>
        <w:rFonts w:ascii="Arial Narrow" w:hAnsi="Arial Narrow"/>
        <w:sz w:val="20"/>
      </w:rPr>
      <w:fldChar w:fldCharType="end"/>
    </w:r>
    <w:r w:rsidR="00055651" w:rsidRPr="00C9037C">
      <w:rPr>
        <w:rFonts w:ascii="Arial Narrow" w:hAnsi="Arial Narrow"/>
        <w:sz w:val="20"/>
      </w:rPr>
      <w:t xml:space="preserve"> -</w:t>
    </w:r>
    <w:r w:rsidR="00E427D8">
      <w:rPr>
        <w:rFonts w:ascii="Arial Narrow" w:hAnsi="Arial Narrow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E0" w:rsidRDefault="00CF1EE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55" w:rsidRDefault="00471255">
      <w:r>
        <w:separator/>
      </w:r>
    </w:p>
  </w:footnote>
  <w:footnote w:type="continuationSeparator" w:id="0">
    <w:p w:rsidR="00471255" w:rsidRDefault="00471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E0" w:rsidRDefault="00CF1EE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E0" w:rsidRDefault="00CF1EE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E0" w:rsidRDefault="00CF1EE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31E0"/>
    <w:multiLevelType w:val="hybridMultilevel"/>
    <w:tmpl w:val="32880FA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AF03C9"/>
    <w:multiLevelType w:val="hybridMultilevel"/>
    <w:tmpl w:val="C7AA549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F1B671B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46D8B"/>
    <w:multiLevelType w:val="hybridMultilevel"/>
    <w:tmpl w:val="6074DE5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3C0F"/>
    <w:multiLevelType w:val="hybridMultilevel"/>
    <w:tmpl w:val="A26A53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11E4D"/>
    <w:rsid w:val="00055651"/>
    <w:rsid w:val="00091AA5"/>
    <w:rsid w:val="00240B14"/>
    <w:rsid w:val="00251E77"/>
    <w:rsid w:val="00282517"/>
    <w:rsid w:val="00297439"/>
    <w:rsid w:val="002F3997"/>
    <w:rsid w:val="00466944"/>
    <w:rsid w:val="00471255"/>
    <w:rsid w:val="004D4DCC"/>
    <w:rsid w:val="004F2C3C"/>
    <w:rsid w:val="0053154C"/>
    <w:rsid w:val="0061079D"/>
    <w:rsid w:val="00611AF2"/>
    <w:rsid w:val="0062522C"/>
    <w:rsid w:val="007D5499"/>
    <w:rsid w:val="007F4B3E"/>
    <w:rsid w:val="00825197"/>
    <w:rsid w:val="00862695"/>
    <w:rsid w:val="008D4D6F"/>
    <w:rsid w:val="00962EE8"/>
    <w:rsid w:val="00A06CFE"/>
    <w:rsid w:val="00A679DE"/>
    <w:rsid w:val="00B51E61"/>
    <w:rsid w:val="00C9037C"/>
    <w:rsid w:val="00C9239E"/>
    <w:rsid w:val="00C959A7"/>
    <w:rsid w:val="00CB5EC1"/>
    <w:rsid w:val="00CE0479"/>
    <w:rsid w:val="00CF1EE0"/>
    <w:rsid w:val="00D34828"/>
    <w:rsid w:val="00D36C3A"/>
    <w:rsid w:val="00D527F7"/>
    <w:rsid w:val="00D63D1B"/>
    <w:rsid w:val="00D66CA4"/>
    <w:rsid w:val="00DC073A"/>
    <w:rsid w:val="00E427D8"/>
    <w:rsid w:val="00E83134"/>
    <w:rsid w:val="00F01C61"/>
    <w:rsid w:val="00F16532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0313DBF5-9E8D-4F4A-B55A-F161B42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65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62522C"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52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52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5651"/>
    <w:rPr>
      <w:sz w:val="20"/>
    </w:rPr>
  </w:style>
  <w:style w:type="table" w:styleId="Tabellenraster">
    <w:name w:val="Table Grid"/>
    <w:basedOn w:val="NormaleTabelle"/>
    <w:rsid w:val="0005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5</cp:revision>
  <cp:lastPrinted>2003-11-19T08:54:00Z</cp:lastPrinted>
  <dcterms:created xsi:type="dcterms:W3CDTF">2017-04-03T15:58:00Z</dcterms:created>
  <dcterms:modified xsi:type="dcterms:W3CDTF">2025-07-15T13:17:00Z</dcterms:modified>
</cp:coreProperties>
</file>