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89"/>
      </w:tblGrid>
      <w:tr w:rsidR="00200B98" w:rsidRPr="00EA7D31">
        <w:trPr>
          <w:cantSplit/>
          <w:trHeight w:val="454"/>
        </w:trPr>
        <w:tc>
          <w:tcPr>
            <w:tcW w:w="9495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200B98" w:rsidRPr="00EA7D31" w:rsidRDefault="002C613C" w:rsidP="00200B98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  <w:lang w:val="fr-FR"/>
              </w:rPr>
            </w:pPr>
            <w:r w:rsidRPr="00A3559B">
              <w:rPr>
                <w:b/>
                <w:i w:val="0"/>
                <w:color w:val="auto"/>
                <w:spacing w:val="20"/>
                <w:sz w:val="36"/>
                <w:szCs w:val="36"/>
                <w:lang w:val="pt-BR"/>
              </w:rPr>
              <w:t>TEXTE D’OFFRE</w:t>
            </w:r>
          </w:p>
        </w:tc>
      </w:tr>
      <w:tr w:rsidR="00200B98" w:rsidRPr="00EA7D31">
        <w:trPr>
          <w:cantSplit/>
        </w:trPr>
        <w:tc>
          <w:tcPr>
            <w:tcW w:w="9495" w:type="dxa"/>
            <w:gridSpan w:val="2"/>
            <w:tcBorders>
              <w:top w:val="double" w:sz="4" w:space="0" w:color="800000"/>
            </w:tcBorders>
          </w:tcPr>
          <w:p w:rsidR="00200B98" w:rsidRPr="00EA7D31" w:rsidRDefault="00200B98" w:rsidP="00200B98">
            <w:pPr>
              <w:jc w:val="center"/>
              <w:rPr>
                <w:b/>
                <w:sz w:val="18"/>
                <w:lang w:val="fr-FR"/>
              </w:rPr>
            </w:pPr>
          </w:p>
        </w:tc>
      </w:tr>
      <w:tr w:rsidR="00BA32FA" w:rsidRPr="00EA7D31">
        <w:trPr>
          <w:cantSplit/>
        </w:trPr>
        <w:tc>
          <w:tcPr>
            <w:tcW w:w="4606" w:type="dxa"/>
            <w:vMerge w:val="restart"/>
          </w:tcPr>
          <w:p w:rsidR="00BA32FA" w:rsidRPr="00EA7D31" w:rsidRDefault="00BA32FA" w:rsidP="00200B98">
            <w:pPr>
              <w:jc w:val="center"/>
              <w:rPr>
                <w:sz w:val="22"/>
                <w:lang w:val="fr-FR"/>
              </w:rPr>
            </w:pPr>
          </w:p>
          <w:p w:rsidR="00845F61" w:rsidRPr="00EA7D31" w:rsidRDefault="004C6DBE" w:rsidP="00200B98">
            <w:pPr>
              <w:jc w:val="center"/>
              <w:rPr>
                <w:sz w:val="22"/>
                <w:lang w:val="fr-FR"/>
              </w:rPr>
            </w:pPr>
            <w:r>
              <w:rPr>
                <w:noProof/>
                <w:sz w:val="22"/>
                <w:lang w:eastAsia="de-CH"/>
              </w:rPr>
              <w:drawing>
                <wp:inline distT="0" distB="0" distL="0" distR="0" wp14:anchorId="1055199E" wp14:editId="2BC46F0F">
                  <wp:extent cx="2159781" cy="188980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an-Induktion_Salvis-Compactline_Fron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81" cy="1889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A32FA" w:rsidRPr="00EA7D31" w:rsidRDefault="00BA32FA" w:rsidP="00200B98">
            <w:pPr>
              <w:rPr>
                <w:sz w:val="22"/>
                <w:lang w:val="fr-FR"/>
              </w:rPr>
            </w:pPr>
          </w:p>
        </w:tc>
      </w:tr>
      <w:tr w:rsidR="00BA32FA" w:rsidRPr="00E32B39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4889" w:type="dxa"/>
          </w:tcPr>
          <w:p w:rsidR="009E3F84" w:rsidRPr="00EA7D31" w:rsidRDefault="008C6018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  <w: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Salvis </w:t>
            </w:r>
            <w:r w:rsidR="0084035D" w:rsidRPr="00EA7D31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>Unité de cuisson à induction</w:t>
            </w:r>
          </w:p>
          <w:p w:rsidR="00845F61" w:rsidRPr="00EA7D31" w:rsidRDefault="00845F61" w:rsidP="00BD419E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  <w:r w:rsidRPr="00EA7D31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1 </w:t>
            </w:r>
            <w:r w:rsidR="000417ED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>champ de cuisson</w:t>
            </w:r>
            <w:r w:rsidR="00BD419E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 xml:space="preserve"> </w:t>
            </w:r>
            <w:r w:rsidR="00BD419E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br/>
              <w:t xml:space="preserve">Salvis </w:t>
            </w:r>
            <w:r w:rsidR="008C6018"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  <w:t>Com</w:t>
            </w:r>
            <w:r w:rsidRPr="00EA7D31">
              <w:rPr>
                <w:rFonts w:ascii="Arial Narrow" w:hAnsi="Arial Narrow"/>
                <w:b/>
                <w:color w:val="696969"/>
                <w:w w:val="90"/>
                <w:sz w:val="36"/>
                <w:szCs w:val="36"/>
                <w:lang w:val="fr-FR"/>
              </w:rPr>
              <w:t>pactline</w:t>
            </w:r>
          </w:p>
        </w:tc>
      </w:tr>
      <w:tr w:rsidR="00BA32FA" w:rsidRPr="00E32B39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EA7D31" w:rsidRDefault="00BA32FA" w:rsidP="00200B98">
            <w:pPr>
              <w:rPr>
                <w:rFonts w:ascii="Arial Narrow" w:hAnsi="Arial Narrow"/>
                <w:b/>
                <w:color w:val="696969"/>
                <w:sz w:val="36"/>
                <w:szCs w:val="36"/>
                <w:lang w:val="fr-FR"/>
              </w:rPr>
            </w:pPr>
          </w:p>
        </w:tc>
      </w:tr>
      <w:tr w:rsidR="00BA32FA" w:rsidRPr="00E32B39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411A5C" w:rsidRDefault="00EA7D31" w:rsidP="00200B98">
            <w:pPr>
              <w:rPr>
                <w:b/>
                <w:sz w:val="30"/>
                <w:szCs w:val="22"/>
                <w:lang w:val="fr-FR"/>
              </w:rPr>
            </w:pPr>
            <w:r w:rsidRPr="00411A5C">
              <w:rPr>
                <w:rFonts w:ascii="Arial Narrow" w:hAnsi="Arial Narrow"/>
                <w:sz w:val="22"/>
                <w:szCs w:val="22"/>
                <w:lang w:val="fr-FR"/>
              </w:rPr>
              <w:t>Appareil à</w:t>
            </w:r>
            <w:r w:rsidR="0084035D" w:rsidRPr="00411A5C">
              <w:rPr>
                <w:rFonts w:ascii="Arial Narrow" w:hAnsi="Arial Narrow"/>
                <w:sz w:val="22"/>
                <w:szCs w:val="22"/>
                <w:lang w:val="fr-FR"/>
              </w:rPr>
              <w:t xml:space="preserve"> induction de table</w:t>
            </w:r>
            <w:r w:rsidR="00845F61" w:rsidRPr="00411A5C">
              <w:rPr>
                <w:rFonts w:ascii="Arial Narrow" w:hAnsi="Arial Narrow"/>
                <w:sz w:val="22"/>
                <w:szCs w:val="22"/>
                <w:lang w:val="fr-FR"/>
              </w:rPr>
              <w:t xml:space="preserve"> Basic </w:t>
            </w:r>
            <w:r w:rsidR="00411A5C" w:rsidRPr="00411A5C">
              <w:rPr>
                <w:rFonts w:ascii="Arial Narrow" w:hAnsi="Arial Narrow"/>
                <w:sz w:val="22"/>
                <w:szCs w:val="22"/>
                <w:lang w:val="fr-FR"/>
              </w:rPr>
              <w:t>à</w:t>
            </w:r>
            <w:r w:rsidR="0084035D" w:rsidRPr="00411A5C">
              <w:rPr>
                <w:rFonts w:ascii="Arial Narrow" w:hAnsi="Arial Narrow"/>
                <w:sz w:val="22"/>
                <w:szCs w:val="22"/>
                <w:lang w:val="fr-FR"/>
              </w:rPr>
              <w:t xml:space="preserve"> 1 </w:t>
            </w:r>
            <w:r w:rsidR="000417ED">
              <w:rPr>
                <w:rFonts w:ascii="Arial Narrow" w:hAnsi="Arial Narrow"/>
                <w:sz w:val="22"/>
                <w:szCs w:val="22"/>
                <w:lang w:val="fr-FR"/>
              </w:rPr>
              <w:t>champ de cuisson</w:t>
            </w:r>
          </w:p>
        </w:tc>
      </w:tr>
      <w:tr w:rsidR="00BA32FA" w:rsidRPr="00E32B39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EA7D31" w:rsidRDefault="00BA32FA" w:rsidP="00200B98">
            <w:pPr>
              <w:rPr>
                <w:rFonts w:ascii="Arial Narrow" w:hAnsi="Arial Narrow"/>
                <w:sz w:val="22"/>
                <w:lang w:val="fr-FR"/>
              </w:rPr>
            </w:pPr>
          </w:p>
        </w:tc>
      </w:tr>
      <w:tr w:rsidR="00BA32FA" w:rsidRPr="00EA7D31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84035D" w:rsidRPr="00EA7D31" w:rsidRDefault="0084035D" w:rsidP="0084035D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342"/>
              <w:rPr>
                <w:rFonts w:ascii="Arial Narrow" w:hAnsi="Arial Narrow"/>
                <w:sz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lang w:val="fr-FR"/>
              </w:rPr>
              <w:t>Court temps de chauffe</w:t>
            </w:r>
          </w:p>
          <w:p w:rsidR="0084035D" w:rsidRPr="00EA7D31" w:rsidRDefault="0084035D" w:rsidP="0084035D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342"/>
              <w:rPr>
                <w:rFonts w:ascii="Arial Narrow" w:hAnsi="Arial Narrow"/>
                <w:sz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lang w:val="fr-FR"/>
              </w:rPr>
              <w:t>Grande puissance de cuisson</w:t>
            </w:r>
          </w:p>
          <w:p w:rsidR="0084035D" w:rsidRPr="00EA7D31" w:rsidRDefault="0084035D" w:rsidP="0084035D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342"/>
              <w:rPr>
                <w:rFonts w:ascii="Arial Narrow" w:hAnsi="Arial Narrow"/>
                <w:sz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lang w:val="fr-FR"/>
              </w:rPr>
              <w:t>Confort maximum</w:t>
            </w:r>
          </w:p>
          <w:p w:rsidR="009E3F84" w:rsidRPr="00EA7D31" w:rsidRDefault="0084035D" w:rsidP="0084035D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4"/>
              <w:rPr>
                <w:sz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lang w:val="fr-FR"/>
              </w:rPr>
              <w:t>Maniement aisé</w:t>
            </w:r>
          </w:p>
        </w:tc>
      </w:tr>
      <w:tr w:rsidR="00BA32FA" w:rsidRPr="00EA7D31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b/>
                <w:sz w:val="30"/>
                <w:lang w:val="fr-FR"/>
              </w:rPr>
            </w:pPr>
          </w:p>
        </w:tc>
        <w:tc>
          <w:tcPr>
            <w:tcW w:w="4889" w:type="dxa"/>
          </w:tcPr>
          <w:p w:rsidR="00BA32FA" w:rsidRPr="00EA7D31" w:rsidRDefault="00BA32FA" w:rsidP="00200B98">
            <w:pPr>
              <w:rPr>
                <w:sz w:val="22"/>
                <w:lang w:val="fr-FR"/>
              </w:rPr>
            </w:pPr>
          </w:p>
        </w:tc>
      </w:tr>
      <w:tr w:rsidR="00BA32FA" w:rsidRPr="00EA7D31">
        <w:trPr>
          <w:cantSplit/>
        </w:trPr>
        <w:tc>
          <w:tcPr>
            <w:tcW w:w="4606" w:type="dxa"/>
            <w:vMerge/>
          </w:tcPr>
          <w:p w:rsidR="00BA32FA" w:rsidRPr="00EA7D31" w:rsidRDefault="00BA32FA" w:rsidP="00200B98">
            <w:pPr>
              <w:jc w:val="center"/>
              <w:rPr>
                <w:sz w:val="22"/>
                <w:lang w:val="fr-FR"/>
              </w:rPr>
            </w:pPr>
          </w:p>
        </w:tc>
        <w:tc>
          <w:tcPr>
            <w:tcW w:w="4889" w:type="dxa"/>
          </w:tcPr>
          <w:p w:rsidR="00BA32FA" w:rsidRPr="00EA7D31" w:rsidRDefault="00BA32FA" w:rsidP="00200B98">
            <w:pPr>
              <w:rPr>
                <w:sz w:val="22"/>
                <w:lang w:val="fr-FR"/>
              </w:rPr>
            </w:pPr>
          </w:p>
        </w:tc>
      </w:tr>
    </w:tbl>
    <w:p w:rsidR="0084035D" w:rsidRPr="00EA7D31" w:rsidRDefault="0084035D" w:rsidP="0084035D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 w:rsidRPr="00EA7D31">
        <w:rPr>
          <w:rFonts w:ascii="Arial Narrow" w:hAnsi="Arial Narrow" w:cs="Arial"/>
          <w:b/>
          <w:sz w:val="22"/>
          <w:szCs w:val="22"/>
          <w:u w:val="single"/>
          <w:lang w:val="fr-FR"/>
        </w:rPr>
        <w:t>Caractéristiques particulières</w:t>
      </w:r>
      <w:r w:rsidR="00957206">
        <w:rPr>
          <w:rFonts w:ascii="Arial Narrow" w:hAnsi="Arial Narrow" w:cs="Arial"/>
          <w:b/>
          <w:sz w:val="22"/>
          <w:szCs w:val="22"/>
          <w:u w:val="single"/>
          <w:lang w:val="fr-FR"/>
        </w:rPr>
        <w:t>:</w:t>
      </w:r>
    </w:p>
    <w:p w:rsidR="00200B98" w:rsidRPr="00EA7D31" w:rsidRDefault="00200B98" w:rsidP="00200B98">
      <w:pPr>
        <w:rPr>
          <w:rFonts w:ascii="Arial Narrow" w:hAnsi="Arial Narrow" w:cs="Arial"/>
          <w:sz w:val="22"/>
          <w:szCs w:val="22"/>
          <w:lang w:val="fr-FR"/>
        </w:rPr>
      </w:pPr>
    </w:p>
    <w:p w:rsidR="00183146" w:rsidRDefault="0084035D" w:rsidP="00200B9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 xml:space="preserve">Appareil d’accès à la technique de la cuisson par induction, avec grande puissance de cuisson </w:t>
      </w:r>
      <w:r w:rsidR="00183146">
        <w:rPr>
          <w:rFonts w:ascii="Arial Narrow" w:hAnsi="Arial Narrow" w:cs="Arial"/>
          <w:sz w:val="22"/>
          <w:szCs w:val="22"/>
          <w:lang w:val="fr-FR"/>
        </w:rPr>
        <w:t xml:space="preserve">de </w:t>
      </w:r>
    </w:p>
    <w:p w:rsidR="00606417" w:rsidRPr="00EA7D31" w:rsidRDefault="009E3F84" w:rsidP="00183146">
      <w:pPr>
        <w:overflowPunct/>
        <w:autoSpaceDE/>
        <w:autoSpaceDN/>
        <w:adjustRightInd/>
        <w:ind w:left="284"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3500</w:t>
      </w:r>
      <w:r w:rsidR="00BD419E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183146">
        <w:rPr>
          <w:rFonts w:ascii="Arial Narrow" w:hAnsi="Arial Narrow" w:cs="Arial"/>
          <w:sz w:val="22"/>
          <w:szCs w:val="22"/>
          <w:lang w:val="fr-FR"/>
        </w:rPr>
        <w:t>W ou  5000 W</w:t>
      </w:r>
    </w:p>
    <w:p w:rsidR="0084035D" w:rsidRPr="00EA7D31" w:rsidRDefault="0084035D" w:rsidP="0084035D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Court temps de chauffe, pas de préchauffage, réaction rapide au changement de puissance</w:t>
      </w:r>
    </w:p>
    <w:p w:rsidR="0084035D" w:rsidRPr="00EA7D31" w:rsidRDefault="0084035D" w:rsidP="0084035D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Dimensions compactes</w:t>
      </w:r>
    </w:p>
    <w:p w:rsidR="00B235C1" w:rsidRPr="008C6018" w:rsidRDefault="00B235C1" w:rsidP="00200B98">
      <w:pPr>
        <w:rPr>
          <w:rFonts w:ascii="Arial Narrow" w:hAnsi="Arial Narrow" w:cs="Arial"/>
          <w:b/>
          <w:sz w:val="10"/>
          <w:szCs w:val="10"/>
          <w:u w:val="single"/>
          <w:lang w:val="fr-FR"/>
        </w:rPr>
      </w:pPr>
    </w:p>
    <w:p w:rsidR="00200B98" w:rsidRPr="00EA7D31" w:rsidRDefault="00EA7D31" w:rsidP="00200B98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FR"/>
        </w:rPr>
        <w:t>Exécution</w:t>
      </w:r>
      <w:r w:rsidR="00200B98" w:rsidRPr="00EA7D31">
        <w:rPr>
          <w:rFonts w:ascii="Arial Narrow" w:hAnsi="Arial Narrow" w:cs="Arial"/>
          <w:b/>
          <w:sz w:val="22"/>
          <w:szCs w:val="22"/>
          <w:u w:val="single"/>
          <w:lang w:val="fr-FR"/>
        </w:rPr>
        <w:t>:</w:t>
      </w:r>
    </w:p>
    <w:p w:rsidR="0054619D" w:rsidRPr="00EA7D31" w:rsidRDefault="003A1B39" w:rsidP="00200B98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Exécution</w:t>
      </w:r>
      <w:r w:rsidR="0084035D" w:rsidRPr="00EA7D31">
        <w:rPr>
          <w:rFonts w:ascii="Arial Narrow" w:hAnsi="Arial Narrow" w:cs="Arial"/>
          <w:sz w:val="22"/>
          <w:szCs w:val="22"/>
          <w:lang w:val="fr-FR"/>
        </w:rPr>
        <w:t xml:space="preserve"> compact</w:t>
      </w:r>
      <w:r w:rsidRPr="00EA7D31">
        <w:rPr>
          <w:rFonts w:ascii="Arial Narrow" w:hAnsi="Arial Narrow" w:cs="Arial"/>
          <w:sz w:val="22"/>
          <w:szCs w:val="22"/>
          <w:lang w:val="fr-FR"/>
        </w:rPr>
        <w:t xml:space="preserve">e en un seul boîtier avec </w:t>
      </w:r>
      <w:r w:rsidR="00D57843" w:rsidRPr="00EA7D31">
        <w:rPr>
          <w:rFonts w:ascii="Arial Narrow" w:hAnsi="Arial Narrow" w:cs="Arial"/>
          <w:sz w:val="22"/>
          <w:szCs w:val="22"/>
          <w:lang w:val="fr-FR"/>
        </w:rPr>
        <w:t>plaque Ceran encastrée et affleurée dans la partie supérieure</w:t>
      </w:r>
    </w:p>
    <w:p w:rsidR="005D52EF" w:rsidRPr="00EA7D31" w:rsidRDefault="0084035D" w:rsidP="005D52EF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La transmission de l’énergie se fait par la bobine située sous la plaque Ceran, avec élément de puissance sous-jacen</w:t>
      </w:r>
      <w:r w:rsidR="00D57843" w:rsidRPr="00EA7D31">
        <w:rPr>
          <w:rFonts w:ascii="Arial Narrow" w:hAnsi="Arial Narrow" w:cs="Arial"/>
          <w:sz w:val="22"/>
          <w:szCs w:val="22"/>
          <w:lang w:val="fr-FR"/>
        </w:rPr>
        <w:t>t</w:t>
      </w:r>
    </w:p>
    <w:p w:rsidR="008043E2" w:rsidRPr="00183146" w:rsidRDefault="00D57843" w:rsidP="00EA7D31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183146">
        <w:rPr>
          <w:rFonts w:ascii="Arial Narrow" w:hAnsi="Arial Narrow" w:cs="Arial"/>
          <w:sz w:val="22"/>
          <w:szCs w:val="22"/>
          <w:lang w:val="fr-FR"/>
        </w:rPr>
        <w:t>Maniement aisé par un régulateur de puissance en continu</w:t>
      </w:r>
      <w:r w:rsidR="00183146">
        <w:rPr>
          <w:rFonts w:ascii="Arial Narrow" w:hAnsi="Arial Narrow" w:cs="Arial"/>
          <w:sz w:val="22"/>
          <w:szCs w:val="22"/>
          <w:lang w:val="fr-FR"/>
        </w:rPr>
        <w:t>, avec les paliers de puissance.</w:t>
      </w:r>
    </w:p>
    <w:p w:rsidR="00EA7D31" w:rsidRPr="00EA7D31" w:rsidRDefault="00EA7D31" w:rsidP="00EA7D31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183146">
        <w:rPr>
          <w:rFonts w:ascii="Arial Narrow" w:hAnsi="Arial Narrow" w:cs="Arial"/>
          <w:sz w:val="22"/>
          <w:szCs w:val="22"/>
          <w:lang w:val="fr-FR"/>
        </w:rPr>
        <w:t xml:space="preserve">Surveillance </w:t>
      </w:r>
      <w:r w:rsidRPr="00183146">
        <w:rPr>
          <w:rFonts w:ascii="Arial Narrow" w:hAnsi="Arial Narrow"/>
          <w:sz w:val="22"/>
          <w:szCs w:val="22"/>
          <w:lang w:val="fr-FR"/>
        </w:rPr>
        <w:t>électronique de la température de la bobine à induction, de l’élément de puissance et du print logique</w:t>
      </w:r>
      <w:r w:rsidRPr="00183146">
        <w:rPr>
          <w:rFonts w:ascii="Arial Narrow" w:hAnsi="Arial Narrow" w:cs="Arial"/>
          <w:sz w:val="22"/>
          <w:szCs w:val="22"/>
          <w:lang w:val="fr-FR"/>
        </w:rPr>
        <w:t xml:space="preserve"> </w:t>
      </w:r>
    </w:p>
    <w:p w:rsidR="006F6959" w:rsidRPr="00EA7D31" w:rsidRDefault="00EA7D31" w:rsidP="008043E2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La technologie par microprocesseur dirige, surveille et optimise électroniquement l’apport en énergie</w:t>
      </w:r>
    </w:p>
    <w:p w:rsidR="00691939" w:rsidRPr="00EA7D31" w:rsidRDefault="00EA7D31" w:rsidP="00E0654A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 xml:space="preserve">Surface </w:t>
      </w:r>
      <w:r w:rsidR="00691939" w:rsidRPr="00EA7D31">
        <w:rPr>
          <w:rFonts w:ascii="Arial Narrow" w:hAnsi="Arial Narrow" w:cs="Arial"/>
          <w:sz w:val="22"/>
          <w:szCs w:val="22"/>
          <w:lang w:val="fr-FR"/>
        </w:rPr>
        <w:t>Ceran</w:t>
      </w:r>
      <w:r w:rsidR="00BD419E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691939" w:rsidRPr="00EA7D31">
        <w:rPr>
          <w:rFonts w:ascii="Arial Narrow" w:hAnsi="Arial Narrow" w:cs="Arial"/>
          <w:sz w:val="22"/>
          <w:szCs w:val="22"/>
          <w:lang w:val="fr-FR"/>
        </w:rPr>
        <w:t xml:space="preserve">: </w:t>
      </w:r>
      <w:r w:rsidR="00E32B39" w:rsidRPr="00E32B39">
        <w:rPr>
          <w:rFonts w:ascii="Arial Narrow" w:hAnsi="Arial Narrow" w:cs="Arial"/>
          <w:sz w:val="22"/>
          <w:szCs w:val="22"/>
          <w:lang w:val="fr-CH"/>
        </w:rPr>
        <w:t xml:space="preserve">372 x </w:t>
      </w:r>
      <w:r w:rsidR="00E32B39">
        <w:rPr>
          <w:rFonts w:ascii="Arial Narrow" w:hAnsi="Arial Narrow" w:cs="Arial"/>
          <w:sz w:val="22"/>
          <w:szCs w:val="22"/>
          <w:lang w:val="fr-CH"/>
        </w:rPr>
        <w:t>349</w:t>
      </w:r>
      <w:r w:rsidR="00BD419E" w:rsidRPr="00E32B3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="00183146" w:rsidRPr="00E32B39">
        <w:rPr>
          <w:rFonts w:ascii="Arial Narrow" w:hAnsi="Arial Narrow" w:cs="Arial"/>
          <w:sz w:val="22"/>
          <w:szCs w:val="22"/>
          <w:lang w:val="fr-CH"/>
        </w:rPr>
        <w:t>x</w:t>
      </w:r>
      <w:r w:rsidR="00BD419E" w:rsidRPr="00E32B3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="00183146" w:rsidRPr="00E32B39">
        <w:rPr>
          <w:rFonts w:ascii="Arial Narrow" w:hAnsi="Arial Narrow" w:cs="Arial"/>
          <w:sz w:val="22"/>
          <w:szCs w:val="22"/>
          <w:lang w:val="fr-CH"/>
        </w:rPr>
        <w:t>6</w:t>
      </w:r>
      <w:r w:rsidR="00BD419E" w:rsidRPr="00E32B39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="00183146" w:rsidRPr="00E32B39">
        <w:rPr>
          <w:rFonts w:ascii="Arial Narrow" w:hAnsi="Arial Narrow" w:cs="Arial"/>
          <w:sz w:val="22"/>
          <w:szCs w:val="22"/>
          <w:lang w:val="fr-CH"/>
        </w:rPr>
        <w:t>mm</w:t>
      </w:r>
      <w:r w:rsidRPr="00EA7D31">
        <w:rPr>
          <w:rFonts w:ascii="Arial Narrow" w:hAnsi="Arial Narrow" w:cs="Arial"/>
          <w:sz w:val="22"/>
          <w:szCs w:val="22"/>
          <w:lang w:val="fr-FR"/>
        </w:rPr>
        <w:t xml:space="preserve"> </w:t>
      </w:r>
    </w:p>
    <w:p w:rsidR="0084035D" w:rsidRPr="00EA7D31" w:rsidRDefault="0084035D" w:rsidP="0084035D">
      <w:pPr>
        <w:numPr>
          <w:ilvl w:val="0"/>
          <w:numId w:val="4"/>
        </w:numPr>
        <w:rPr>
          <w:rFonts w:ascii="Arial Narrow" w:hAnsi="Arial Narrow" w:cs="Arial"/>
          <w:b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Les ustensiles de cuisson doivent convenir à la cuisson à induction</w:t>
      </w:r>
    </w:p>
    <w:p w:rsidR="0084035D" w:rsidRPr="00EA7D31" w:rsidRDefault="0084035D" w:rsidP="0084035D">
      <w:pPr>
        <w:numPr>
          <w:ilvl w:val="0"/>
          <w:numId w:val="4"/>
        </w:numPr>
        <w:rPr>
          <w:rFonts w:ascii="Arial Narrow" w:hAnsi="Arial Narrow" w:cs="Arial"/>
          <w:b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Identification intégrée de la p</w:t>
      </w:r>
      <w:bookmarkStart w:id="0" w:name="_GoBack"/>
      <w:bookmarkEnd w:id="0"/>
      <w:r w:rsidRPr="00EA7D31">
        <w:rPr>
          <w:rFonts w:ascii="Arial Narrow" w:hAnsi="Arial Narrow" w:cs="Arial"/>
          <w:sz w:val="22"/>
          <w:szCs w:val="22"/>
          <w:lang w:val="fr-FR"/>
        </w:rPr>
        <w:t>résence d’une casserole</w:t>
      </w:r>
    </w:p>
    <w:p w:rsidR="009E3F84" w:rsidRPr="00EA7D31" w:rsidRDefault="0084035D" w:rsidP="0084035D">
      <w:pPr>
        <w:numPr>
          <w:ilvl w:val="0"/>
          <w:numId w:val="4"/>
        </w:numPr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 xml:space="preserve">Appareil de table avec </w:t>
      </w:r>
      <w:r w:rsidR="009A44E8">
        <w:rPr>
          <w:rFonts w:ascii="Arial Narrow" w:hAnsi="Arial Narrow" w:cs="Arial"/>
          <w:sz w:val="22"/>
          <w:szCs w:val="22"/>
          <w:lang w:val="fr-FR"/>
        </w:rPr>
        <w:t>un champ</w:t>
      </w:r>
      <w:r w:rsidRPr="00EA7D31">
        <w:rPr>
          <w:rFonts w:ascii="Arial Narrow" w:hAnsi="Arial Narrow" w:cs="Arial"/>
          <w:sz w:val="22"/>
          <w:szCs w:val="22"/>
          <w:lang w:val="fr-FR"/>
        </w:rPr>
        <w:t xml:space="preserve"> de cuisson</w:t>
      </w:r>
    </w:p>
    <w:p w:rsidR="009E3F84" w:rsidRPr="008C6018" w:rsidRDefault="009E3F84" w:rsidP="00251E1E">
      <w:pPr>
        <w:ind w:firstLine="284"/>
        <w:rPr>
          <w:rFonts w:ascii="Arial Narrow" w:hAnsi="Arial Narrow" w:cs="Arial"/>
          <w:sz w:val="10"/>
          <w:szCs w:val="10"/>
          <w:lang w:val="fr-FR"/>
        </w:rPr>
      </w:pPr>
    </w:p>
    <w:p w:rsidR="0084035D" w:rsidRPr="00EA7D31" w:rsidRDefault="0084035D" w:rsidP="0084035D">
      <w:pPr>
        <w:rPr>
          <w:rFonts w:ascii="Arial Narrow" w:hAnsi="Arial Narrow" w:cs="Arial"/>
          <w:b/>
          <w:sz w:val="22"/>
          <w:szCs w:val="22"/>
          <w:lang w:val="fr-FR"/>
        </w:rPr>
      </w:pPr>
      <w:r w:rsidRPr="00EA7D31">
        <w:rPr>
          <w:rFonts w:ascii="Arial Narrow" w:hAnsi="Arial Narrow" w:cs="Arial"/>
          <w:b/>
          <w:sz w:val="22"/>
          <w:szCs w:val="22"/>
          <w:lang w:val="fr-FR"/>
        </w:rPr>
        <w:t>Documents:</w:t>
      </w:r>
    </w:p>
    <w:p w:rsidR="0084035D" w:rsidRPr="00EA7D31" w:rsidRDefault="0084035D" w:rsidP="0084035D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val="fr-FR"/>
        </w:rPr>
      </w:pPr>
      <w:r w:rsidRPr="00EA7D31">
        <w:rPr>
          <w:rFonts w:ascii="Arial Narrow" w:hAnsi="Arial Narrow" w:cs="Arial"/>
          <w:sz w:val="22"/>
          <w:szCs w:val="22"/>
          <w:lang w:val="fr-FR"/>
        </w:rPr>
        <w:t>Manuel d’emploi et d’installation</w:t>
      </w:r>
    </w:p>
    <w:p w:rsidR="00E24C27" w:rsidRPr="00EA7D31" w:rsidRDefault="00E24C27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lang w:val="fr-FR"/>
        </w:rPr>
      </w:pPr>
    </w:p>
    <w:p w:rsidR="00200B98" w:rsidRPr="00EA7D31" w:rsidRDefault="00EA7D31" w:rsidP="00200B98">
      <w:pPr>
        <w:tabs>
          <w:tab w:val="left" w:pos="8931"/>
        </w:tabs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 w:rsidRPr="00EA7D31">
        <w:rPr>
          <w:rFonts w:ascii="Arial Narrow" w:hAnsi="Arial Narrow" w:cs="Arial"/>
          <w:b/>
          <w:sz w:val="22"/>
          <w:szCs w:val="22"/>
          <w:u w:val="single"/>
          <w:lang w:val="fr-FR"/>
        </w:rPr>
        <w:t>Données techniques</w:t>
      </w:r>
      <w:r w:rsidR="000417ED">
        <w:rPr>
          <w:rFonts w:ascii="Arial Narrow" w:hAnsi="Arial Narrow" w:cs="Arial"/>
          <w:b/>
          <w:sz w:val="22"/>
          <w:szCs w:val="22"/>
          <w:u w:val="single"/>
          <w:lang w:val="fr-FR"/>
        </w:rPr>
        <w:t>:</w:t>
      </w:r>
    </w:p>
    <w:p w:rsidR="00200B98" w:rsidRPr="00EA7D31" w:rsidRDefault="00200B98" w:rsidP="00200B98">
      <w:pPr>
        <w:tabs>
          <w:tab w:val="left" w:pos="8931"/>
        </w:tabs>
        <w:rPr>
          <w:rFonts w:ascii="Arial Narrow" w:hAnsi="Arial Narrow" w:cs="Arial"/>
          <w:sz w:val="22"/>
          <w:szCs w:val="22"/>
          <w:u w:val="single"/>
          <w:lang w:val="fr-F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EA7D31" w:rsidRPr="00EA7D31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EA7D31" w:rsidRPr="00EA7D31" w:rsidRDefault="00EA7D31" w:rsidP="004B20CE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Dimensions:    Largeur</w:t>
            </w:r>
          </w:p>
          <w:p w:rsidR="00EA7D31" w:rsidRPr="00EA7D31" w:rsidRDefault="00EA7D31" w:rsidP="004B20CE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                       Profondeur</w:t>
            </w:r>
          </w:p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                       Hauteur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A7D31" w:rsidRPr="00EA7D31" w:rsidRDefault="00E32B39" w:rsidP="004B20CE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38</w:t>
            </w:r>
            <w:r w:rsidR="00183146">
              <w:rPr>
                <w:rFonts w:ascii="Arial Narrow" w:hAnsi="Arial Narrow"/>
                <w:sz w:val="22"/>
                <w:szCs w:val="22"/>
                <w:lang w:val="fr-FR"/>
              </w:rPr>
              <w:t>0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  <w:p w:rsidR="00EA7D31" w:rsidRPr="00EA7D31" w:rsidRDefault="00E32B39" w:rsidP="004B20CE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46</w:t>
            </w:r>
            <w:r w:rsidR="00183146">
              <w:rPr>
                <w:rFonts w:ascii="Arial Narrow" w:hAnsi="Arial Narrow"/>
                <w:sz w:val="22"/>
                <w:szCs w:val="22"/>
                <w:lang w:val="fr-FR"/>
              </w:rPr>
              <w:t>0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  <w:p w:rsidR="00EA7D31" w:rsidRPr="00EA7D31" w:rsidRDefault="00183146" w:rsidP="00E32B39">
            <w:pPr>
              <w:tabs>
                <w:tab w:val="right" w:pos="567"/>
                <w:tab w:val="left" w:pos="709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1</w:t>
            </w:r>
            <w:r w:rsidR="00E32B39">
              <w:rPr>
                <w:rFonts w:ascii="Arial Narrow" w:hAnsi="Arial Narrow"/>
                <w:sz w:val="22"/>
                <w:szCs w:val="22"/>
                <w:lang w:val="fr-FR"/>
              </w:rPr>
              <w:t>40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mm</w:t>
            </w:r>
          </w:p>
        </w:tc>
      </w:tr>
      <w:tr w:rsidR="00EA7D31" w:rsidRPr="00EA7D3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Poids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A7D31" w:rsidRPr="00EA7D31" w:rsidRDefault="00183146" w:rsidP="00BD419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1</w:t>
            </w:r>
            <w:r w:rsidR="00E32B39">
              <w:rPr>
                <w:rFonts w:ascii="Arial Narrow" w:hAnsi="Arial Narrow"/>
                <w:sz w:val="22"/>
                <w:szCs w:val="22"/>
                <w:lang w:val="fr-FR"/>
              </w:rPr>
              <w:t>2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kg</w:t>
            </w:r>
            <w:r w:rsidR="00E32B39">
              <w:rPr>
                <w:rFonts w:ascii="Arial Narrow" w:hAnsi="Arial Narrow"/>
                <w:sz w:val="22"/>
                <w:szCs w:val="22"/>
                <w:lang w:val="fr-FR"/>
              </w:rPr>
              <w:t xml:space="preserve"> / 14 kg</w:t>
            </w:r>
          </w:p>
        </w:tc>
      </w:tr>
      <w:tr w:rsidR="00EA7D31" w:rsidRPr="00EA7D3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Puissance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3,5 / 5,0 kW</w:t>
            </w:r>
          </w:p>
        </w:tc>
      </w:tr>
      <w:tr w:rsidR="00EA7D31" w:rsidRPr="00EA7D31">
        <w:trPr>
          <w:trHeight w:val="434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Tension</w:t>
            </w:r>
          </w:p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Fréquence</w:t>
            </w: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230</w:t>
            </w:r>
            <w:r w:rsidR="0047099F">
              <w:rPr>
                <w:rFonts w:ascii="Arial Narrow" w:hAnsi="Arial Narrow"/>
                <w:sz w:val="22"/>
                <w:szCs w:val="22"/>
                <w:lang w:val="fr-FR"/>
              </w:rPr>
              <w:t xml:space="preserve"> V 1N</w:t>
            </w: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/ 400 V </w:t>
            </w:r>
            <w:r w:rsidR="0047099F">
              <w:rPr>
                <w:rFonts w:ascii="Arial Narrow" w:hAnsi="Arial Narrow"/>
                <w:sz w:val="22"/>
                <w:szCs w:val="22"/>
                <w:lang w:val="fr-FR"/>
              </w:rPr>
              <w:t>3</w:t>
            </w:r>
          </w:p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50 / 60 Hz </w:t>
            </w:r>
          </w:p>
        </w:tc>
      </w:tr>
      <w:tr w:rsidR="00EA7D31" w:rsidRPr="00EA7D31">
        <w:trPr>
          <w:trHeight w:val="71"/>
        </w:trPr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Phase</w:t>
            </w:r>
          </w:p>
          <w:p w:rsidR="00EA7D31" w:rsidRPr="00EA7D31" w:rsidRDefault="00EA7D31" w:rsidP="004B20CE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Fusible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A7D31" w:rsidRPr="00EA7D31" w:rsidRDefault="00EA7D31" w:rsidP="004B20CE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1 </w:t>
            </w:r>
            <w:r w:rsidR="000417ED">
              <w:rPr>
                <w:rFonts w:ascii="Arial Narrow" w:hAnsi="Arial Narrow"/>
                <w:sz w:val="22"/>
                <w:szCs w:val="22"/>
                <w:lang w:val="fr-FR"/>
              </w:rPr>
              <w:t>ph / 3 p</w:t>
            </w: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h</w:t>
            </w:r>
          </w:p>
          <w:p w:rsidR="00EA7D31" w:rsidRPr="00EA7D31" w:rsidRDefault="0047099F" w:rsidP="00E32B39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>1x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>16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A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/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3x1</w:t>
            </w:r>
            <w:r w:rsidR="00E32B39">
              <w:rPr>
                <w:rFonts w:ascii="Arial Narrow" w:hAnsi="Arial Narrow"/>
                <w:sz w:val="22"/>
                <w:szCs w:val="22"/>
                <w:lang w:val="fr-FR"/>
              </w:rPr>
              <w:t>0</w:t>
            </w:r>
            <w:r w:rsidR="00EA7D31" w:rsidRPr="00EA7D31">
              <w:rPr>
                <w:rFonts w:ascii="Arial Narrow" w:hAnsi="Arial Narrow"/>
                <w:sz w:val="22"/>
                <w:szCs w:val="22"/>
                <w:lang w:val="fr-FR"/>
              </w:rPr>
              <w:t xml:space="preserve"> A</w:t>
            </w:r>
          </w:p>
        </w:tc>
      </w:tr>
      <w:tr w:rsidR="00EA7D31" w:rsidRPr="00EA7D31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EA7D31" w:rsidRPr="00EA7D31" w:rsidRDefault="00EA7D31" w:rsidP="004B20CE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Contrôles et certificats</w:t>
            </w: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ab/>
            </w: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ab/>
            </w:r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A7D31" w:rsidRPr="00EA7D31" w:rsidRDefault="00EA7D31" w:rsidP="004B20CE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EA7D31">
              <w:rPr>
                <w:rFonts w:ascii="Arial Narrow" w:hAnsi="Arial Narrow"/>
                <w:sz w:val="22"/>
                <w:szCs w:val="22"/>
                <w:lang w:val="fr-FR"/>
              </w:rPr>
              <w:t>CE</w:t>
            </w:r>
          </w:p>
        </w:tc>
      </w:tr>
    </w:tbl>
    <w:p w:rsidR="00B5135F" w:rsidRDefault="00B5135F" w:rsidP="00B5135F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Sous réserve de modifications techniques !</w:t>
      </w:r>
    </w:p>
    <w:p w:rsidR="00B5135F" w:rsidRPr="00EA7D31" w:rsidRDefault="00B5135F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fr-FR"/>
        </w:rPr>
        <w:sectPr w:rsidR="00B5135F" w:rsidRPr="00EA7D31" w:rsidSect="00E32B39">
          <w:footerReference w:type="default" r:id="rId8"/>
          <w:type w:val="continuous"/>
          <w:pgSz w:w="11906" w:h="16838" w:code="9"/>
          <w:pgMar w:top="1134" w:right="1134" w:bottom="993" w:left="1418" w:header="709" w:footer="1158" w:gutter="0"/>
          <w:cols w:space="708"/>
          <w:docGrid w:linePitch="360"/>
        </w:sectPr>
      </w:pPr>
    </w:p>
    <w:p w:rsidR="00A06CFE" w:rsidRPr="00EA7D31" w:rsidRDefault="00A06CFE" w:rsidP="008043E2">
      <w:pPr>
        <w:rPr>
          <w:lang w:val="fr-FR"/>
        </w:rPr>
      </w:pPr>
    </w:p>
    <w:sectPr w:rsidR="00A06CFE" w:rsidRPr="00EA7D31" w:rsidSect="00A06CFE">
      <w:type w:val="continuous"/>
      <w:pgSz w:w="11906" w:h="16838" w:code="9"/>
      <w:pgMar w:top="1134" w:right="164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AFA" w:rsidRDefault="00A80AFA">
      <w:r>
        <w:separator/>
      </w:r>
    </w:p>
  </w:endnote>
  <w:endnote w:type="continuationSeparator" w:id="0">
    <w:p w:rsidR="00A80AFA" w:rsidRDefault="00A8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F44618" w:rsidRDefault="00BD419E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de-CH"/>
      </w:rPr>
      <w:drawing>
        <wp:anchor distT="0" distB="0" distL="114300" distR="114300" simplePos="0" relativeHeight="251657216" behindDoc="0" locked="0" layoutInCell="1" allowOverlap="1" wp14:anchorId="54AE58B0" wp14:editId="3F8D42C9">
          <wp:simplePos x="0" y="0"/>
          <wp:positionH relativeFrom="column">
            <wp:posOffset>4547870</wp:posOffset>
          </wp:positionH>
          <wp:positionV relativeFrom="paragraph">
            <wp:posOffset>-474980</wp:posOffset>
          </wp:positionV>
          <wp:extent cx="1686560" cy="610870"/>
          <wp:effectExtent l="19050" t="0" r="8890" b="0"/>
          <wp:wrapNone/>
          <wp:docPr id="18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B98" w:rsidRPr="00F44618">
      <w:rPr>
        <w:rFonts w:ascii="Arial Narrow" w:hAnsi="Arial Narrow"/>
        <w:sz w:val="20"/>
      </w:rPr>
      <w:t>Version 0</w:t>
    </w:r>
    <w:r w:rsidR="0047099F">
      <w:rPr>
        <w:rFonts w:ascii="Arial Narrow" w:hAnsi="Arial Narrow"/>
        <w:sz w:val="20"/>
      </w:rPr>
      <w:t>7</w:t>
    </w:r>
    <w:r w:rsidR="00200B98" w:rsidRPr="00F44618">
      <w:rPr>
        <w:rFonts w:ascii="Arial Narrow" w:hAnsi="Arial Narrow"/>
        <w:sz w:val="20"/>
      </w:rPr>
      <w:t>/</w:t>
    </w:r>
    <w:r w:rsidR="00E32B39">
      <w:rPr>
        <w:rFonts w:ascii="Arial Narrow" w:hAnsi="Arial Narrow"/>
        <w:sz w:val="20"/>
      </w:rPr>
      <w:t>2025</w:t>
    </w:r>
    <w:r w:rsidR="00200B98" w:rsidRPr="00F44618">
      <w:rPr>
        <w:rFonts w:ascii="Arial Narrow" w:hAnsi="Arial Narrow"/>
        <w:sz w:val="20"/>
        <w:lang w:val="de-DE"/>
      </w:rPr>
      <w:tab/>
      <w:t xml:space="preserve">- </w:t>
    </w:r>
    <w:r w:rsidR="00200B98" w:rsidRPr="00F44618">
      <w:rPr>
        <w:rFonts w:ascii="Arial Narrow" w:hAnsi="Arial Narrow"/>
        <w:sz w:val="20"/>
        <w:lang w:val="de-DE"/>
      </w:rPr>
      <w:fldChar w:fldCharType="begin"/>
    </w:r>
    <w:r w:rsidR="00200B98" w:rsidRPr="00F44618">
      <w:rPr>
        <w:rFonts w:ascii="Arial Narrow" w:hAnsi="Arial Narrow"/>
        <w:sz w:val="20"/>
        <w:lang w:val="de-DE"/>
      </w:rPr>
      <w:instrText xml:space="preserve"> PAGE </w:instrText>
    </w:r>
    <w:r w:rsidR="00200B98" w:rsidRPr="00F44618">
      <w:rPr>
        <w:rFonts w:ascii="Arial Narrow" w:hAnsi="Arial Narrow"/>
        <w:sz w:val="20"/>
        <w:lang w:val="de-DE"/>
      </w:rPr>
      <w:fldChar w:fldCharType="separate"/>
    </w:r>
    <w:r w:rsidR="00E32B39">
      <w:rPr>
        <w:rFonts w:ascii="Arial Narrow" w:hAnsi="Arial Narrow"/>
        <w:noProof/>
        <w:sz w:val="20"/>
        <w:lang w:val="de-DE"/>
      </w:rPr>
      <w:t>1</w:t>
    </w:r>
    <w:r w:rsidR="00200B98" w:rsidRPr="00F44618">
      <w:rPr>
        <w:rFonts w:ascii="Arial Narrow" w:hAnsi="Arial Narrow"/>
        <w:sz w:val="20"/>
        <w:lang w:val="de-DE"/>
      </w:rPr>
      <w:fldChar w:fldCharType="end"/>
    </w:r>
    <w:r w:rsidR="00200B98" w:rsidRPr="00F44618">
      <w:rPr>
        <w:rFonts w:ascii="Arial Narrow" w:hAnsi="Arial Narrow"/>
        <w:sz w:val="20"/>
        <w:lang w:val="de-DE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AFA" w:rsidRDefault="00A80AFA">
      <w:r>
        <w:separator/>
      </w:r>
    </w:p>
  </w:footnote>
  <w:footnote w:type="continuationSeparator" w:id="0">
    <w:p w:rsidR="00A80AFA" w:rsidRDefault="00A8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1AF7"/>
    <w:multiLevelType w:val="hybridMultilevel"/>
    <w:tmpl w:val="5A3C26F2"/>
    <w:lvl w:ilvl="0" w:tplc="A1E2DFB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CE284D3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417ED"/>
    <w:rsid w:val="0008113D"/>
    <w:rsid w:val="001443BE"/>
    <w:rsid w:val="00183146"/>
    <w:rsid w:val="00200B98"/>
    <w:rsid w:val="00204B5D"/>
    <w:rsid w:val="00251E1E"/>
    <w:rsid w:val="0027793C"/>
    <w:rsid w:val="00282517"/>
    <w:rsid w:val="002C613C"/>
    <w:rsid w:val="003A1B39"/>
    <w:rsid w:val="00411A5C"/>
    <w:rsid w:val="0047099F"/>
    <w:rsid w:val="00473D0A"/>
    <w:rsid w:val="00475FBA"/>
    <w:rsid w:val="004B1B1A"/>
    <w:rsid w:val="004B20CE"/>
    <w:rsid w:val="004C6DBE"/>
    <w:rsid w:val="004E02E5"/>
    <w:rsid w:val="0054619D"/>
    <w:rsid w:val="005D06C0"/>
    <w:rsid w:val="005D52EF"/>
    <w:rsid w:val="00606417"/>
    <w:rsid w:val="00655C03"/>
    <w:rsid w:val="00691939"/>
    <w:rsid w:val="006C4CAE"/>
    <w:rsid w:val="006F6959"/>
    <w:rsid w:val="00771776"/>
    <w:rsid w:val="008043E2"/>
    <w:rsid w:val="0084035D"/>
    <w:rsid w:val="00845F61"/>
    <w:rsid w:val="008C6018"/>
    <w:rsid w:val="009066DF"/>
    <w:rsid w:val="0091037B"/>
    <w:rsid w:val="00957206"/>
    <w:rsid w:val="00973157"/>
    <w:rsid w:val="009937F8"/>
    <w:rsid w:val="009A44E8"/>
    <w:rsid w:val="009A51C1"/>
    <w:rsid w:val="009E3F84"/>
    <w:rsid w:val="00A0324C"/>
    <w:rsid w:val="00A06CFE"/>
    <w:rsid w:val="00A52508"/>
    <w:rsid w:val="00A52711"/>
    <w:rsid w:val="00A679DE"/>
    <w:rsid w:val="00A80AFA"/>
    <w:rsid w:val="00B235C1"/>
    <w:rsid w:val="00B303B8"/>
    <w:rsid w:val="00B5135F"/>
    <w:rsid w:val="00B51E61"/>
    <w:rsid w:val="00B656C4"/>
    <w:rsid w:val="00BA32FA"/>
    <w:rsid w:val="00BC51CC"/>
    <w:rsid w:val="00BD419E"/>
    <w:rsid w:val="00BE4573"/>
    <w:rsid w:val="00C959A7"/>
    <w:rsid w:val="00CB5EC1"/>
    <w:rsid w:val="00D45CBB"/>
    <w:rsid w:val="00D57843"/>
    <w:rsid w:val="00D63D1B"/>
    <w:rsid w:val="00DD0846"/>
    <w:rsid w:val="00E0654A"/>
    <w:rsid w:val="00E22647"/>
    <w:rsid w:val="00E24C27"/>
    <w:rsid w:val="00E26114"/>
    <w:rsid w:val="00E32B39"/>
    <w:rsid w:val="00EA7D31"/>
    <w:rsid w:val="00EF0835"/>
    <w:rsid w:val="00F01C61"/>
    <w:rsid w:val="00F44618"/>
    <w:rsid w:val="00F456D5"/>
    <w:rsid w:val="00F911E9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B95B5270-8D85-48E6-A59F-9540751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B98"/>
    <w:rPr>
      <w:sz w:val="22"/>
    </w:rPr>
  </w:style>
  <w:style w:type="paragraph" w:styleId="Sprechblasentext">
    <w:name w:val="Balloon Text"/>
    <w:basedOn w:val="Standard"/>
    <w:semiHidden/>
    <w:rsid w:val="004E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6</cp:revision>
  <cp:lastPrinted>2007-06-20T10:41:00Z</cp:lastPrinted>
  <dcterms:created xsi:type="dcterms:W3CDTF">2017-04-03T16:14:00Z</dcterms:created>
  <dcterms:modified xsi:type="dcterms:W3CDTF">2025-07-15T13:32:00Z</dcterms:modified>
</cp:coreProperties>
</file>