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797"/>
        <w:gridCol w:w="848"/>
        <w:gridCol w:w="705"/>
        <w:gridCol w:w="1304"/>
        <w:gridCol w:w="1347"/>
      </w:tblGrid>
      <w:tr w:rsidR="002C3182" w:rsidRPr="002423F8">
        <w:trPr>
          <w:tblHeader/>
        </w:trPr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Pos.: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Désignation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Quantité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Nbre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 xml:space="preserve">Prix à l’unité 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Prix total</w:t>
            </w:r>
          </w:p>
          <w:p w:rsidR="002C3182" w:rsidRPr="002423F8" w:rsidRDefault="002C3182" w:rsidP="00E21DC0">
            <w:pPr>
              <w:rPr>
                <w:rFonts w:ascii="Arial Narrow" w:hAnsi="Arial Narrow"/>
                <w:szCs w:val="22"/>
                <w:lang w:val="fr-FR"/>
              </w:rPr>
            </w:pPr>
          </w:p>
        </w:tc>
      </w:tr>
      <w:tr w:rsidR="00055651" w:rsidRPr="002423F8">
        <w:trPr>
          <w:tblHeader/>
        </w:trPr>
        <w:tc>
          <w:tcPr>
            <w:tcW w:w="1063" w:type="dxa"/>
          </w:tcPr>
          <w:p w:rsidR="00055651" w:rsidRPr="002423F8" w:rsidRDefault="00055651" w:rsidP="00055651">
            <w:pPr>
              <w:rPr>
                <w:lang w:val="fr-FR"/>
              </w:rPr>
            </w:pPr>
          </w:p>
        </w:tc>
        <w:tc>
          <w:tcPr>
            <w:tcW w:w="5670" w:type="dxa"/>
            <w:gridSpan w:val="2"/>
          </w:tcPr>
          <w:p w:rsidR="00055651" w:rsidRPr="002423F8" w:rsidRDefault="00055651" w:rsidP="00055651">
            <w:pPr>
              <w:rPr>
                <w:sz w:val="20"/>
                <w:lang w:val="fr-FR"/>
              </w:rPr>
            </w:pPr>
          </w:p>
        </w:tc>
        <w:tc>
          <w:tcPr>
            <w:tcW w:w="3327" w:type="dxa"/>
            <w:gridSpan w:val="3"/>
          </w:tcPr>
          <w:p w:rsidR="00055651" w:rsidRPr="002423F8" w:rsidRDefault="00055651" w:rsidP="00055651">
            <w:pPr>
              <w:rPr>
                <w:sz w:val="20"/>
                <w:lang w:val="fr-FR"/>
              </w:rPr>
            </w:pPr>
          </w:p>
        </w:tc>
      </w:tr>
      <w:tr w:rsidR="00055651" w:rsidRPr="002423F8">
        <w:tc>
          <w:tcPr>
            <w:tcW w:w="1063" w:type="dxa"/>
          </w:tcPr>
          <w:p w:rsidR="00055651" w:rsidRPr="002423F8" w:rsidRDefault="00055651" w:rsidP="00055651">
            <w:pPr>
              <w:rPr>
                <w:lang w:val="fr-FR"/>
              </w:rPr>
            </w:pPr>
          </w:p>
        </w:tc>
        <w:tc>
          <w:tcPr>
            <w:tcW w:w="5670" w:type="dxa"/>
            <w:gridSpan w:val="2"/>
          </w:tcPr>
          <w:p w:rsidR="00055651" w:rsidRPr="002423F8" w:rsidRDefault="002423F8" w:rsidP="00055651">
            <w:pPr>
              <w:rPr>
                <w:rFonts w:ascii="Arial Narrow" w:hAnsi="Arial Narrow"/>
                <w:b/>
                <w:color w:val="696969"/>
                <w:szCs w:val="22"/>
                <w:lang w:val="fr-FR"/>
              </w:rPr>
            </w:pPr>
            <w:r w:rsidRPr="002423F8">
              <w:rPr>
                <w:rFonts w:ascii="Arial Narrow" w:hAnsi="Arial Narrow"/>
                <w:b/>
                <w:color w:val="696969"/>
                <w:szCs w:val="22"/>
                <w:lang w:val="fr-FR"/>
              </w:rPr>
              <w:t xml:space="preserve">Plaque à rôtir </w:t>
            </w:r>
            <w:r w:rsidR="00DE586E" w:rsidRPr="002423F8">
              <w:rPr>
                <w:rFonts w:ascii="Arial Narrow" w:hAnsi="Arial Narrow"/>
                <w:b/>
                <w:color w:val="696969"/>
                <w:szCs w:val="22"/>
                <w:lang w:val="fr-FR"/>
              </w:rPr>
              <w:t xml:space="preserve">large </w:t>
            </w:r>
            <w:r w:rsidR="001655D2">
              <w:rPr>
                <w:rFonts w:ascii="Arial Narrow" w:hAnsi="Arial Narrow"/>
                <w:b/>
                <w:color w:val="696969"/>
                <w:szCs w:val="22"/>
                <w:lang w:val="fr-FR"/>
              </w:rPr>
              <w:t xml:space="preserve">Salvis </w:t>
            </w:r>
            <w:r w:rsidR="006725B0" w:rsidRPr="002423F8">
              <w:rPr>
                <w:rFonts w:ascii="Arial Narrow" w:hAnsi="Arial Narrow"/>
                <w:b/>
                <w:color w:val="696969"/>
                <w:szCs w:val="22"/>
                <w:lang w:val="fr-FR"/>
              </w:rPr>
              <w:t xml:space="preserve">Smartline </w:t>
            </w:r>
            <w:r w:rsidR="00564AF6">
              <w:rPr>
                <w:rFonts w:ascii="Arial Narrow" w:hAnsi="Arial Narrow"/>
                <w:b/>
                <w:color w:val="696969"/>
                <w:szCs w:val="22"/>
                <w:lang w:val="fr-FR"/>
              </w:rPr>
              <w:t>800</w:t>
            </w:r>
          </w:p>
          <w:p w:rsidR="00055651" w:rsidRPr="002423F8" w:rsidRDefault="00055651" w:rsidP="00055651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2C3182" w:rsidRPr="002423F8" w:rsidRDefault="002C3182" w:rsidP="002C3182">
            <w:pPr>
              <w:rPr>
                <w:rFonts w:ascii="Arial Narrow" w:hAnsi="Arial Narrow"/>
                <w:szCs w:val="22"/>
                <w:u w:val="single"/>
                <w:lang w:val="fr-FR"/>
              </w:rPr>
            </w:pPr>
            <w:r w:rsidRPr="002423F8">
              <w:rPr>
                <w:rFonts w:ascii="Arial Narrow" w:hAnsi="Arial Narrow"/>
                <w:b/>
                <w:szCs w:val="22"/>
                <w:lang w:val="fr-FR"/>
              </w:rPr>
              <w:t>Exécution:</w:t>
            </w:r>
            <w:r w:rsidRPr="002423F8">
              <w:rPr>
                <w:rFonts w:ascii="Arial Narrow" w:hAnsi="Arial Narrow"/>
                <w:b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b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b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szCs w:val="22"/>
                <w:u w:val="single"/>
                <w:lang w:val="fr-FR"/>
              </w:rPr>
              <w:t>planifié:</w:t>
            </w:r>
          </w:p>
          <w:p w:rsidR="00055651" w:rsidRPr="002423F8" w:rsidRDefault="00055651" w:rsidP="00055651">
            <w:pPr>
              <w:rPr>
                <w:rFonts w:ascii="Arial Narrow" w:hAnsi="Arial Narrow"/>
                <w:b/>
                <w:szCs w:val="22"/>
                <w:lang w:val="fr-FR"/>
              </w:rPr>
            </w:pPr>
          </w:p>
          <w:p w:rsidR="00055651" w:rsidRPr="002423F8" w:rsidRDefault="00D36C3A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Typ</w:t>
            </w:r>
            <w:r w:rsidR="002423F8" w:rsidRPr="002423F8">
              <w:rPr>
                <w:rFonts w:ascii="Arial Narrow" w:hAnsi="Arial Narrow"/>
                <w:szCs w:val="22"/>
                <w:lang w:val="fr-FR"/>
              </w:rPr>
              <w:t>e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>: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2C3182" w:rsidRPr="002423F8">
              <w:rPr>
                <w:rFonts w:ascii="Arial Narrow" w:hAnsi="Arial Narrow"/>
                <w:szCs w:val="22"/>
                <w:lang w:val="fr-FR"/>
              </w:rPr>
              <w:t>M</w:t>
            </w:r>
            <w:r w:rsidR="002423F8" w:rsidRPr="002423F8">
              <w:rPr>
                <w:rFonts w:ascii="Arial Narrow" w:hAnsi="Arial Narrow"/>
                <w:szCs w:val="22"/>
                <w:lang w:val="fr-FR"/>
              </w:rPr>
              <w:t>o</w:t>
            </w:r>
            <w:r w:rsidR="002C3182" w:rsidRPr="002423F8">
              <w:rPr>
                <w:rFonts w:ascii="Arial Narrow" w:hAnsi="Arial Narrow"/>
                <w:szCs w:val="22"/>
                <w:lang w:val="fr-FR"/>
              </w:rPr>
              <w:t xml:space="preserve">dèle de table </w:t>
            </w:r>
          </w:p>
          <w:p w:rsidR="00055651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Dimension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 xml:space="preserve"> (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LP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 xml:space="preserve">H):    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182B59">
              <w:rPr>
                <w:rFonts w:ascii="Arial Narrow" w:hAnsi="Arial Narrow"/>
                <w:szCs w:val="22"/>
                <w:lang w:val="fr-FR"/>
              </w:rPr>
              <w:t>780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 xml:space="preserve"> x </w:t>
            </w:r>
            <w:r w:rsidR="00564AF6">
              <w:rPr>
                <w:rFonts w:ascii="Arial Narrow" w:hAnsi="Arial Narrow"/>
                <w:szCs w:val="22"/>
                <w:lang w:val="fr-FR"/>
              </w:rPr>
              <w:t>615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 xml:space="preserve"> x 20</w:t>
            </w:r>
            <w:r w:rsidR="00F37370">
              <w:rPr>
                <w:rFonts w:ascii="Arial Narrow" w:hAnsi="Arial Narrow"/>
                <w:szCs w:val="22"/>
                <w:lang w:val="fr-FR"/>
              </w:rPr>
              <w:t>8 / 218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 xml:space="preserve"> mm</w:t>
            </w:r>
          </w:p>
          <w:p w:rsidR="00055651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Contenance:</w:t>
            </w:r>
            <w:r w:rsidR="00D36C3A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 xml:space="preserve"> 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564AF6">
              <w:rPr>
                <w:rFonts w:ascii="Arial Narrow" w:hAnsi="Arial Narrow"/>
                <w:szCs w:val="22"/>
                <w:lang w:val="fr-FR"/>
              </w:rPr>
              <w:t>2 x 4,2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 xml:space="preserve"> kW</w:t>
            </w:r>
          </w:p>
          <w:p w:rsidR="00055651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Puissance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 xml:space="preserve">: 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>400 V 3</w:t>
            </w:r>
            <w:r w:rsidR="00CC2FE2">
              <w:rPr>
                <w:rFonts w:ascii="Arial Narrow" w:hAnsi="Arial Narrow"/>
                <w:szCs w:val="22"/>
                <w:lang w:val="fr-FR"/>
              </w:rPr>
              <w:t>N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 xml:space="preserve"> AC</w:t>
            </w:r>
          </w:p>
          <w:p w:rsidR="00D36C3A" w:rsidRPr="002423F8" w:rsidRDefault="00D36C3A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F</w:t>
            </w:r>
            <w:r w:rsidR="002C3182" w:rsidRPr="002423F8">
              <w:rPr>
                <w:rFonts w:ascii="Arial Narrow" w:hAnsi="Arial Narrow"/>
                <w:szCs w:val="22"/>
                <w:lang w:val="fr-FR"/>
              </w:rPr>
              <w:t>ré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quen</w:t>
            </w:r>
            <w:r w:rsidR="002C3182" w:rsidRPr="002423F8">
              <w:rPr>
                <w:rFonts w:ascii="Arial Narrow" w:hAnsi="Arial Narrow"/>
                <w:szCs w:val="22"/>
                <w:lang w:val="fr-FR"/>
              </w:rPr>
              <w:t>ce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:</w:t>
            </w:r>
            <w:r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Pr="002423F8">
              <w:rPr>
                <w:rFonts w:ascii="Arial Narrow" w:hAnsi="Arial Narrow"/>
                <w:szCs w:val="22"/>
                <w:lang w:val="fr-FR"/>
              </w:rPr>
              <w:tab/>
              <w:t>50 / 60 Hz</w:t>
            </w:r>
          </w:p>
          <w:p w:rsidR="006725B0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Raccord</w:t>
            </w:r>
            <w:r w:rsidR="002423F8" w:rsidRPr="002423F8">
              <w:rPr>
                <w:rFonts w:ascii="Arial Narrow" w:hAnsi="Arial Narrow"/>
                <w:szCs w:val="22"/>
                <w:lang w:val="fr-FR"/>
              </w:rPr>
              <w:t>e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ment élec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>tr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ique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>:</w:t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6725B0" w:rsidRPr="002423F8">
              <w:rPr>
                <w:rFonts w:ascii="Arial Narrow" w:hAnsi="Arial Narrow"/>
                <w:szCs w:val="22"/>
                <w:lang w:val="fr-FR"/>
              </w:rPr>
              <w:tab/>
              <w:t>3/PE</w:t>
            </w:r>
          </w:p>
          <w:p w:rsidR="00055651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Fusible</w:t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>:</w:t>
            </w:r>
            <w:r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055651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2A0E22">
              <w:rPr>
                <w:rFonts w:ascii="Arial Narrow" w:hAnsi="Arial Narrow"/>
                <w:szCs w:val="22"/>
                <w:lang w:val="fr-FR"/>
              </w:rPr>
              <w:t>3 x 16</w:t>
            </w:r>
            <w:r w:rsidR="00D36C3A" w:rsidRPr="002423F8">
              <w:rPr>
                <w:rFonts w:ascii="Arial Narrow" w:hAnsi="Arial Narrow"/>
                <w:szCs w:val="22"/>
                <w:lang w:val="fr-FR"/>
              </w:rPr>
              <w:t xml:space="preserve"> A</w:t>
            </w:r>
          </w:p>
          <w:p w:rsidR="00D36C3A" w:rsidRPr="002423F8" w:rsidRDefault="002C3182" w:rsidP="00055651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Contrôles et c</w:t>
            </w:r>
            <w:r w:rsidR="00D36C3A" w:rsidRPr="002423F8">
              <w:rPr>
                <w:rFonts w:ascii="Arial Narrow" w:hAnsi="Arial Narrow"/>
                <w:szCs w:val="22"/>
                <w:lang w:val="fr-FR"/>
              </w:rPr>
              <w:t>ertifi</w:t>
            </w:r>
            <w:r w:rsidRPr="002423F8">
              <w:rPr>
                <w:rFonts w:ascii="Arial Narrow" w:hAnsi="Arial Narrow"/>
                <w:szCs w:val="22"/>
                <w:lang w:val="fr-FR"/>
              </w:rPr>
              <w:t>cats</w:t>
            </w:r>
            <w:r w:rsidR="00D36C3A" w:rsidRPr="002423F8">
              <w:rPr>
                <w:rFonts w:ascii="Arial Narrow" w:hAnsi="Arial Narrow"/>
                <w:szCs w:val="22"/>
                <w:lang w:val="fr-FR"/>
              </w:rPr>
              <w:tab/>
            </w:r>
            <w:r w:rsidR="00D36C3A" w:rsidRPr="002423F8">
              <w:rPr>
                <w:rFonts w:ascii="Arial Narrow" w:hAnsi="Arial Narrow"/>
                <w:szCs w:val="22"/>
                <w:lang w:val="fr-FR"/>
              </w:rPr>
              <w:tab/>
              <w:t>CE</w:t>
            </w:r>
          </w:p>
          <w:p w:rsidR="00055651" w:rsidRPr="002423F8" w:rsidRDefault="00055651" w:rsidP="00D36C3A">
            <w:pPr>
              <w:rPr>
                <w:rFonts w:ascii="Arial Narrow" w:hAnsi="Arial Narrow"/>
                <w:szCs w:val="22"/>
                <w:lang w:val="fr-FR"/>
              </w:rPr>
            </w:pPr>
          </w:p>
        </w:tc>
        <w:tc>
          <w:tcPr>
            <w:tcW w:w="3327" w:type="dxa"/>
            <w:gridSpan w:val="3"/>
          </w:tcPr>
          <w:p w:rsidR="00055651" w:rsidRPr="002423F8" w:rsidRDefault="00055651" w:rsidP="00055651">
            <w:pPr>
              <w:rPr>
                <w:sz w:val="20"/>
                <w:lang w:val="fr-FR"/>
              </w:rPr>
            </w:pPr>
          </w:p>
          <w:p w:rsidR="002C3182" w:rsidRPr="002423F8" w:rsidRDefault="002C3182" w:rsidP="00055651">
            <w:pPr>
              <w:pStyle w:val="Textkrper"/>
              <w:rPr>
                <w:lang w:val="fr-FR"/>
              </w:rPr>
            </w:pPr>
          </w:p>
          <w:p w:rsidR="00055651" w:rsidRPr="002423F8" w:rsidRDefault="00055651" w:rsidP="00055651">
            <w:pPr>
              <w:pStyle w:val="Textkrper"/>
              <w:rPr>
                <w:rFonts w:ascii="Arial Narrow" w:hAnsi="Arial Narrow"/>
                <w:sz w:val="22"/>
                <w:szCs w:val="22"/>
                <w:u w:val="single"/>
                <w:lang w:val="fr-FR"/>
              </w:rPr>
            </w:pPr>
            <w:r w:rsidRPr="002423F8">
              <w:rPr>
                <w:rFonts w:ascii="Arial Narrow" w:hAnsi="Arial Narrow"/>
                <w:sz w:val="22"/>
                <w:szCs w:val="22"/>
                <w:u w:val="single"/>
                <w:lang w:val="fr-FR"/>
              </w:rPr>
              <w:t>o</w:t>
            </w:r>
            <w:r w:rsidR="002C3182" w:rsidRPr="002423F8">
              <w:rPr>
                <w:rFonts w:ascii="Arial Narrow" w:hAnsi="Arial Narrow"/>
                <w:sz w:val="22"/>
                <w:szCs w:val="22"/>
                <w:u w:val="single"/>
                <w:lang w:val="fr-FR"/>
              </w:rPr>
              <w:t>ffer</w:t>
            </w:r>
            <w:r w:rsidRPr="002423F8">
              <w:rPr>
                <w:rFonts w:ascii="Arial Narrow" w:hAnsi="Arial Narrow"/>
                <w:sz w:val="22"/>
                <w:szCs w:val="22"/>
                <w:u w:val="single"/>
                <w:lang w:val="fr-FR"/>
              </w:rPr>
              <w:t>t: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D36C3A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………………………………</w:t>
            </w:r>
          </w:p>
          <w:p w:rsidR="00055651" w:rsidRPr="002423F8" w:rsidRDefault="00055651" w:rsidP="00055651">
            <w:pPr>
              <w:rPr>
                <w:sz w:val="20"/>
                <w:lang w:val="fr-FR"/>
              </w:rPr>
            </w:pPr>
            <w:r w:rsidRPr="002423F8">
              <w:rPr>
                <w:sz w:val="20"/>
                <w:lang w:val="fr-FR"/>
              </w:rPr>
              <w:t>...........................................</w:t>
            </w:r>
          </w:p>
          <w:p w:rsidR="00055651" w:rsidRPr="002423F8" w:rsidRDefault="00055651" w:rsidP="006725B0">
            <w:pPr>
              <w:rPr>
                <w:sz w:val="20"/>
                <w:lang w:val="fr-FR"/>
              </w:rPr>
            </w:pPr>
          </w:p>
        </w:tc>
      </w:tr>
      <w:tr w:rsidR="00055651" w:rsidRPr="00CC2FE2" w:rsidTr="003C18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55651" w:rsidRPr="003C1878" w:rsidRDefault="00055651" w:rsidP="003C1878">
            <w:pPr>
              <w:tabs>
                <w:tab w:val="left" w:pos="1063"/>
                <w:tab w:val="left" w:pos="7441"/>
                <w:tab w:val="left" w:pos="8750"/>
              </w:tabs>
              <w:rPr>
                <w:rFonts w:ascii="Arial Narrow" w:hAnsi="Arial Narrow"/>
                <w:b/>
                <w:szCs w:val="22"/>
                <w:lang w:val="fr-FR"/>
              </w:rPr>
            </w:pPr>
            <w:r w:rsidRPr="003C1878">
              <w:rPr>
                <w:rFonts w:ascii="Arial Narrow" w:hAnsi="Arial Narrow"/>
                <w:b/>
                <w:szCs w:val="22"/>
                <w:lang w:val="fr-FR"/>
              </w:rPr>
              <w:tab/>
            </w:r>
            <w:r w:rsidR="002423F8" w:rsidRPr="003C1878">
              <w:rPr>
                <w:rFonts w:ascii="Arial Narrow" w:hAnsi="Arial Narrow"/>
                <w:b/>
                <w:szCs w:val="22"/>
                <w:lang w:val="fr-FR"/>
              </w:rPr>
              <w:t xml:space="preserve">Appareil à rôtir performant pour </w:t>
            </w:r>
            <w:r w:rsidR="006725B0" w:rsidRPr="003C1878">
              <w:rPr>
                <w:rFonts w:ascii="Arial Narrow" w:hAnsi="Arial Narrow"/>
                <w:b/>
                <w:szCs w:val="22"/>
                <w:lang w:val="fr-FR"/>
              </w:rPr>
              <w:t xml:space="preserve"> </w:t>
            </w:r>
            <w:r w:rsidR="002423F8" w:rsidRPr="003C1878">
              <w:rPr>
                <w:rFonts w:ascii="Arial Narrow" w:hAnsi="Arial Narrow"/>
                <w:b/>
                <w:szCs w:val="22"/>
                <w:lang w:val="fr-FR"/>
              </w:rPr>
              <w:t>les meilleurs résultats de cuisson en utilisant le minimum de graisse</w:t>
            </w:r>
          </w:p>
        </w:tc>
      </w:tr>
      <w:tr w:rsidR="00055651" w:rsidRPr="00182B59">
        <w:tc>
          <w:tcPr>
            <w:tcW w:w="1063" w:type="dxa"/>
          </w:tcPr>
          <w:p w:rsidR="00055651" w:rsidRPr="002423F8" w:rsidRDefault="00055651" w:rsidP="00055651">
            <w:pPr>
              <w:rPr>
                <w:rFonts w:ascii="Arial Narrow" w:hAnsi="Arial Narrow"/>
                <w:szCs w:val="22"/>
                <w:lang w:val="fr-FR"/>
              </w:rPr>
            </w:pPr>
          </w:p>
        </w:tc>
        <w:tc>
          <w:tcPr>
            <w:tcW w:w="6378" w:type="dxa"/>
            <w:gridSpan w:val="3"/>
          </w:tcPr>
          <w:p w:rsidR="00EC1808" w:rsidRPr="002423F8" w:rsidRDefault="00EC1808" w:rsidP="00EC1808">
            <w:pPr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</w:pPr>
          </w:p>
          <w:p w:rsidR="002423F8" w:rsidRPr="002423F8" w:rsidRDefault="002423F8" w:rsidP="002423F8">
            <w:pPr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</w:pPr>
            <w:r w:rsidRPr="002423F8"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  <w:t>Caractéristiques particulières</w:t>
            </w:r>
            <w:r w:rsidR="00BE4DD2"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  <w:t>:</w:t>
            </w:r>
          </w:p>
          <w:p w:rsidR="002423F8" w:rsidRPr="002423F8" w:rsidRDefault="002423F8" w:rsidP="002423F8">
            <w:pPr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  <w:p w:rsidR="002423F8" w:rsidRPr="002423F8" w:rsidRDefault="002423F8" w:rsidP="002423F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Appareil multifonctions flexible pour rôtir</w:t>
            </w:r>
          </w:p>
          <w:p w:rsidR="002423F8" w:rsidRPr="002423F8" w:rsidRDefault="002423F8" w:rsidP="002423F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Température réglable en continu par thermostat jusqu’à 250</w:t>
            </w:r>
            <w:r w:rsidR="001655D2">
              <w:rPr>
                <w:rFonts w:ascii="Arial Narrow" w:hAnsi="Arial Narrow" w:cs="Arial"/>
                <w:szCs w:val="22"/>
                <w:lang w:val="fr-FR"/>
              </w:rPr>
              <w:t xml:space="preserve"> 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>°C</w:t>
            </w:r>
          </w:p>
          <w:p w:rsidR="002423F8" w:rsidRPr="002423F8" w:rsidRDefault="002423F8" w:rsidP="002423F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Plaque de gril en acier</w:t>
            </w:r>
            <w:r w:rsidR="008146CF">
              <w:rPr>
                <w:rFonts w:ascii="Arial Narrow" w:hAnsi="Arial Narrow" w:cs="Arial"/>
                <w:szCs w:val="22"/>
                <w:lang w:val="fr-FR"/>
              </w:rPr>
              <w:t xml:space="preserve"> 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>spécial inoxydable</w:t>
            </w:r>
            <w:r w:rsidR="00564AF6">
              <w:rPr>
                <w:rFonts w:ascii="Arial Narrow" w:hAnsi="Arial Narrow" w:cs="Arial"/>
                <w:szCs w:val="22"/>
                <w:lang w:val="fr-FR"/>
              </w:rPr>
              <w:t xml:space="preserve"> 1.2316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 xml:space="preserve">, </w:t>
            </w:r>
            <w:r w:rsidR="00564AF6">
              <w:rPr>
                <w:rFonts w:ascii="Arial Narrow" w:hAnsi="Arial Narrow" w:cs="Arial"/>
                <w:szCs w:val="22"/>
                <w:lang w:val="fr-FR"/>
              </w:rPr>
              <w:t xml:space="preserve">polie, 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>sans revêtement</w:t>
            </w:r>
          </w:p>
          <w:p w:rsidR="002423F8" w:rsidRPr="002423F8" w:rsidRDefault="002423F8" w:rsidP="002423F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Protection contre la surchauffe et thermostat de sécurité</w:t>
            </w:r>
          </w:p>
          <w:p w:rsidR="002423F8" w:rsidRPr="002423F8" w:rsidRDefault="002423F8" w:rsidP="002423F8">
            <w:pPr>
              <w:numPr>
                <w:ilvl w:val="0"/>
                <w:numId w:val="10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Répartition régulière de la chaleur</w:t>
            </w:r>
          </w:p>
          <w:p w:rsidR="00EC1808" w:rsidRPr="002423F8" w:rsidRDefault="00EC1808" w:rsidP="00EC1808">
            <w:pPr>
              <w:rPr>
                <w:rFonts w:ascii="Arial Narrow" w:hAnsi="Arial Narrow" w:cs="Arial"/>
                <w:szCs w:val="22"/>
                <w:lang w:val="fr-FR"/>
              </w:rPr>
            </w:pPr>
          </w:p>
          <w:p w:rsidR="002423F8" w:rsidRPr="002423F8" w:rsidRDefault="002423F8" w:rsidP="002423F8">
            <w:pPr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</w:pPr>
            <w:r w:rsidRPr="002423F8"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  <w:t>Exécution:</w:t>
            </w:r>
          </w:p>
          <w:p w:rsidR="002423F8" w:rsidRPr="002423F8" w:rsidRDefault="002423F8" w:rsidP="002423F8">
            <w:pPr>
              <w:rPr>
                <w:rFonts w:ascii="Arial Narrow" w:hAnsi="Arial Narrow" w:cs="Arial"/>
                <w:b/>
                <w:szCs w:val="22"/>
                <w:u w:val="single"/>
                <w:lang w:val="fr-FR"/>
              </w:rPr>
            </w:pPr>
          </w:p>
          <w:p w:rsidR="002423F8" w:rsidRPr="002423F8" w:rsidRDefault="002423F8" w:rsidP="002423F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 xml:space="preserve">Surface de gril lisse, profondeur </w:t>
            </w:r>
            <w:r w:rsidR="00564AF6">
              <w:rPr>
                <w:rFonts w:ascii="Arial Narrow" w:hAnsi="Arial Narrow" w:cs="Arial"/>
                <w:szCs w:val="22"/>
                <w:lang w:val="fr-FR"/>
              </w:rPr>
              <w:t>704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 xml:space="preserve"> x </w:t>
            </w:r>
            <w:r w:rsidR="00564AF6">
              <w:rPr>
                <w:rFonts w:ascii="Arial Narrow" w:hAnsi="Arial Narrow" w:cs="Arial"/>
                <w:szCs w:val="22"/>
                <w:lang w:val="fr-FR"/>
              </w:rPr>
              <w:t>506</w:t>
            </w:r>
            <w:r w:rsidRPr="002423F8">
              <w:rPr>
                <w:rFonts w:ascii="Arial Narrow" w:hAnsi="Arial Narrow" w:cs="Arial"/>
                <w:szCs w:val="22"/>
                <w:lang w:val="fr-FR"/>
              </w:rPr>
              <w:t xml:space="preserve"> mm</w:t>
            </w:r>
          </w:p>
          <w:p w:rsidR="00564AF6" w:rsidRDefault="00564AF6" w:rsidP="002423F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>
              <w:rPr>
                <w:rFonts w:ascii="Arial Narrow" w:hAnsi="Arial Narrow" w:cs="Arial"/>
                <w:szCs w:val="22"/>
                <w:lang w:val="fr-FR"/>
              </w:rPr>
              <w:t xml:space="preserve">Tiroir </w:t>
            </w:r>
            <w:r w:rsidRPr="00F62439">
              <w:rPr>
                <w:rFonts w:ascii="Arial Narrow" w:hAnsi="Arial Narrow" w:cs="Arial"/>
                <w:szCs w:val="22"/>
                <w:lang w:val="fr-FR"/>
              </w:rPr>
              <w:t xml:space="preserve">collectrice de graisse en acier CrNi, </w:t>
            </w:r>
            <w:r w:rsidR="002D6922">
              <w:rPr>
                <w:rFonts w:ascii="Arial Narrow" w:hAnsi="Arial Narrow" w:cs="Arial"/>
                <w:szCs w:val="22"/>
                <w:lang w:val="fr-FR"/>
              </w:rPr>
              <w:t>intégré</w:t>
            </w:r>
            <w:r>
              <w:rPr>
                <w:rFonts w:ascii="Arial Narrow" w:hAnsi="Arial Narrow" w:cs="Arial"/>
                <w:szCs w:val="22"/>
                <w:lang w:val="fr-FR"/>
              </w:rPr>
              <w:t xml:space="preserve"> </w:t>
            </w:r>
            <w:r w:rsidRPr="00F62439">
              <w:rPr>
                <w:rFonts w:ascii="Arial Narrow" w:hAnsi="Arial Narrow" w:cs="Arial"/>
                <w:szCs w:val="22"/>
                <w:lang w:val="fr-FR"/>
              </w:rPr>
              <w:t xml:space="preserve">dans la surface </w:t>
            </w:r>
          </w:p>
          <w:p w:rsidR="002423F8" w:rsidRPr="002423F8" w:rsidRDefault="00564AF6" w:rsidP="00564AF6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 w:rsidRPr="00F62439">
              <w:rPr>
                <w:rFonts w:ascii="Arial Narrow" w:hAnsi="Arial Narrow" w:cs="Arial"/>
                <w:szCs w:val="22"/>
                <w:lang w:val="fr-FR"/>
              </w:rPr>
              <w:t>de gril avant</w:t>
            </w:r>
          </w:p>
          <w:p w:rsidR="002423F8" w:rsidRPr="002423F8" w:rsidRDefault="002423F8" w:rsidP="002423F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Surface avec angles arrondis, soudés sans joints</w:t>
            </w:r>
          </w:p>
          <w:p w:rsidR="002423F8" w:rsidRPr="002423F8" w:rsidRDefault="002423F8" w:rsidP="002423F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Appareil disponible en modèle de table</w:t>
            </w:r>
          </w:p>
          <w:p w:rsidR="002423F8" w:rsidRPr="002423F8" w:rsidRDefault="002423F8" w:rsidP="002423F8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avec 1,5 m de câble de raccordement, fiche non comprise</w:t>
            </w:r>
          </w:p>
          <w:p w:rsidR="002423F8" w:rsidRPr="002423F8" w:rsidRDefault="002423F8" w:rsidP="002423F8">
            <w:pPr>
              <w:rPr>
                <w:rFonts w:ascii="Arial Narrow" w:hAnsi="Arial Narrow" w:cs="Arial"/>
                <w:szCs w:val="22"/>
                <w:lang w:val="fr-FR"/>
              </w:rPr>
            </w:pPr>
          </w:p>
          <w:p w:rsidR="002423F8" w:rsidRDefault="002423F8" w:rsidP="002423F8">
            <w:pPr>
              <w:rPr>
                <w:rFonts w:ascii="Arial Narrow" w:hAnsi="Arial Narrow" w:cs="Arial"/>
                <w:b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b/>
                <w:szCs w:val="22"/>
                <w:lang w:val="fr-FR"/>
              </w:rPr>
              <w:t>Documents:</w:t>
            </w:r>
          </w:p>
          <w:p w:rsidR="002423F8" w:rsidRPr="002423F8" w:rsidRDefault="002423F8" w:rsidP="002423F8">
            <w:pPr>
              <w:numPr>
                <w:ilvl w:val="0"/>
                <w:numId w:val="8"/>
              </w:numPr>
              <w:rPr>
                <w:rFonts w:ascii="Arial Narrow" w:hAnsi="Arial Narrow" w:cs="Arial"/>
                <w:szCs w:val="22"/>
                <w:lang w:val="fr-FR"/>
              </w:rPr>
            </w:pPr>
            <w:r w:rsidRPr="002423F8">
              <w:rPr>
                <w:rFonts w:ascii="Arial Narrow" w:hAnsi="Arial Narrow" w:cs="Arial"/>
                <w:szCs w:val="22"/>
                <w:lang w:val="fr-FR"/>
              </w:rPr>
              <w:t>Manuel d’emploi et d’installation</w:t>
            </w:r>
          </w:p>
          <w:p w:rsidR="006725B0" w:rsidRDefault="006725B0" w:rsidP="00D36C3A">
            <w:pPr>
              <w:rPr>
                <w:rFonts w:ascii="Arial Narrow" w:hAnsi="Arial Narrow" w:cs="Arial"/>
                <w:szCs w:val="22"/>
                <w:lang w:val="fr-FR"/>
              </w:rPr>
            </w:pPr>
          </w:p>
          <w:p w:rsidR="00255FF6" w:rsidRDefault="00255FF6" w:rsidP="00D36C3A">
            <w:pPr>
              <w:rPr>
                <w:rFonts w:ascii="Arial Narrow" w:hAnsi="Arial Narrow" w:cs="Arial"/>
                <w:szCs w:val="22"/>
                <w:lang w:val="fr-FR"/>
              </w:rPr>
            </w:pPr>
          </w:p>
          <w:p w:rsidR="00255FF6" w:rsidRDefault="00255FF6" w:rsidP="00255FF6">
            <w:pPr>
              <w:rPr>
                <w:rFonts w:ascii="Arial Narrow" w:hAnsi="Arial Narrow"/>
                <w:szCs w:val="22"/>
                <w:lang w:val="fr-FR"/>
              </w:rPr>
            </w:pPr>
            <w:r>
              <w:rPr>
                <w:rFonts w:ascii="Arial Narrow" w:hAnsi="Arial Narrow"/>
                <w:szCs w:val="22"/>
                <w:lang w:val="fr-FR"/>
              </w:rPr>
              <w:t>Sous réserve de modifications techniques !</w:t>
            </w:r>
          </w:p>
          <w:p w:rsidR="00255FF6" w:rsidRPr="002423F8" w:rsidRDefault="00255FF6" w:rsidP="00D36C3A">
            <w:pPr>
              <w:rPr>
                <w:rFonts w:ascii="Arial Narrow" w:hAnsi="Arial Narrow" w:cs="Arial"/>
                <w:szCs w:val="22"/>
                <w:lang w:val="fr-FR"/>
              </w:rPr>
            </w:pPr>
          </w:p>
        </w:tc>
        <w:tc>
          <w:tcPr>
            <w:tcW w:w="1309" w:type="dxa"/>
          </w:tcPr>
          <w:p w:rsidR="00055651" w:rsidRPr="002423F8" w:rsidRDefault="00055651" w:rsidP="00055651">
            <w:pPr>
              <w:rPr>
                <w:rFonts w:ascii="Arial Narrow" w:hAnsi="Arial Narrow"/>
                <w:szCs w:val="22"/>
                <w:lang w:val="fr-FR"/>
              </w:rPr>
            </w:pPr>
          </w:p>
        </w:tc>
        <w:tc>
          <w:tcPr>
            <w:tcW w:w="1310" w:type="dxa"/>
          </w:tcPr>
          <w:p w:rsidR="00055651" w:rsidRPr="002423F8" w:rsidRDefault="00055651" w:rsidP="00055651">
            <w:pPr>
              <w:rPr>
                <w:rFonts w:ascii="Arial Narrow" w:hAnsi="Arial Narrow"/>
                <w:szCs w:val="22"/>
                <w:lang w:val="fr-FR"/>
              </w:rPr>
            </w:pPr>
          </w:p>
        </w:tc>
      </w:tr>
      <w:tr w:rsidR="00C9037C" w:rsidRPr="002423F8">
        <w:tc>
          <w:tcPr>
            <w:tcW w:w="1063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</w:tc>
        <w:tc>
          <w:tcPr>
            <w:tcW w:w="4819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C9037C" w:rsidRPr="002423F8" w:rsidRDefault="002C3182" w:rsidP="00C9037C">
            <w:pPr>
              <w:tabs>
                <w:tab w:val="left" w:pos="1134"/>
              </w:tabs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Fabricant</w:t>
            </w:r>
            <w:r w:rsidR="00C9037C" w:rsidRPr="002423F8">
              <w:rPr>
                <w:rFonts w:ascii="Arial Narrow" w:hAnsi="Arial Narrow"/>
                <w:szCs w:val="22"/>
                <w:lang w:val="fr-FR"/>
              </w:rPr>
              <w:t>:</w:t>
            </w:r>
            <w:r w:rsidR="00C9037C" w:rsidRPr="002423F8">
              <w:rPr>
                <w:rFonts w:ascii="Arial Narrow" w:hAnsi="Arial Narrow"/>
                <w:szCs w:val="22"/>
                <w:lang w:val="fr-FR"/>
              </w:rPr>
              <w:tab/>
              <w:t xml:space="preserve">Salvis AG, </w:t>
            </w:r>
            <w:r w:rsidR="00C864EC">
              <w:rPr>
                <w:rFonts w:ascii="Arial Narrow" w:hAnsi="Arial Narrow"/>
                <w:szCs w:val="22"/>
                <w:lang w:val="fr-FR"/>
              </w:rPr>
              <w:t>Oftringen</w:t>
            </w:r>
          </w:p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</w:tc>
        <w:tc>
          <w:tcPr>
            <w:tcW w:w="851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_____</w:t>
            </w:r>
          </w:p>
        </w:tc>
        <w:tc>
          <w:tcPr>
            <w:tcW w:w="708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____</w:t>
            </w:r>
          </w:p>
        </w:tc>
        <w:tc>
          <w:tcPr>
            <w:tcW w:w="1309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_________</w:t>
            </w:r>
          </w:p>
        </w:tc>
        <w:tc>
          <w:tcPr>
            <w:tcW w:w="1310" w:type="dxa"/>
          </w:tcPr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</w:p>
          <w:p w:rsidR="00C9037C" w:rsidRPr="002423F8" w:rsidRDefault="00C9037C" w:rsidP="00C9037C">
            <w:pPr>
              <w:rPr>
                <w:rFonts w:ascii="Arial Narrow" w:hAnsi="Arial Narrow"/>
                <w:szCs w:val="22"/>
                <w:lang w:val="fr-FR"/>
              </w:rPr>
            </w:pPr>
            <w:r w:rsidRPr="002423F8">
              <w:rPr>
                <w:rFonts w:ascii="Arial Narrow" w:hAnsi="Arial Narrow"/>
                <w:szCs w:val="22"/>
                <w:lang w:val="fr-FR"/>
              </w:rPr>
              <w:t>_________</w:t>
            </w:r>
          </w:p>
        </w:tc>
      </w:tr>
    </w:tbl>
    <w:p w:rsidR="00055651" w:rsidRPr="002423F8" w:rsidRDefault="00055651" w:rsidP="00055651">
      <w:pPr>
        <w:rPr>
          <w:rFonts w:ascii="Arial Narrow" w:hAnsi="Arial Narrow"/>
          <w:szCs w:val="22"/>
          <w:lang w:val="fr-FR"/>
        </w:rPr>
      </w:pPr>
    </w:p>
    <w:p w:rsidR="00055651" w:rsidRPr="002423F8" w:rsidRDefault="00055651" w:rsidP="00055651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055651" w:rsidRPr="002423F8" w:rsidRDefault="00055651" w:rsidP="00055651">
      <w:pPr>
        <w:tabs>
          <w:tab w:val="left" w:pos="-960"/>
        </w:tabs>
        <w:ind w:left="1080"/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F01C61">
      <w:pPr>
        <w:tabs>
          <w:tab w:val="left" w:pos="-960"/>
        </w:tabs>
        <w:ind w:left="1080"/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20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fr-FR"/>
        </w:r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999999"/>
          <w:sz w:val="18"/>
          <w:lang w:val="fr-FR"/>
        </w:rPr>
        <w:sectPr w:rsidR="00A06CFE" w:rsidRPr="002423F8" w:rsidSect="00B51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701" w:left="1418" w:header="709" w:footer="709" w:gutter="0"/>
          <w:cols w:space="708"/>
          <w:docGrid w:linePitch="360"/>
        </w:sectPr>
      </w:pPr>
    </w:p>
    <w:p w:rsidR="00A06CFE" w:rsidRPr="002423F8" w:rsidRDefault="00A06CFE" w:rsidP="00A06CFE">
      <w:pPr>
        <w:tabs>
          <w:tab w:val="left" w:pos="1304"/>
        </w:tabs>
        <w:rPr>
          <w:rFonts w:ascii="Arial Narrow" w:hAnsi="Arial Narrow"/>
          <w:color w:val="000000"/>
          <w:lang w:val="fr-FR"/>
        </w:rPr>
      </w:pPr>
    </w:p>
    <w:sectPr w:rsidR="00A06CFE" w:rsidRPr="002423F8" w:rsidSect="00F74B46">
      <w:type w:val="continuous"/>
      <w:pgSz w:w="11906" w:h="16838" w:code="9"/>
      <w:pgMar w:top="3203" w:right="567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41" w:rsidRDefault="00053241">
      <w:r>
        <w:separator/>
      </w:r>
    </w:p>
  </w:endnote>
  <w:endnote w:type="continuationSeparator" w:id="0">
    <w:p w:rsidR="00053241" w:rsidRDefault="0005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59" w:rsidRDefault="00182B5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5D2" w:rsidRPr="002D6922" w:rsidRDefault="002D6922" w:rsidP="001655D2">
    <w:pPr>
      <w:pStyle w:val="Fuzeile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val="de-CH"/>
      </w:rPr>
      <w:drawing>
        <wp:anchor distT="0" distB="0" distL="114300" distR="114300" simplePos="0" relativeHeight="251660800" behindDoc="0" locked="0" layoutInCell="1" allowOverlap="1" wp14:anchorId="25C84A51" wp14:editId="0FD7CE8F">
          <wp:simplePos x="0" y="0"/>
          <wp:positionH relativeFrom="column">
            <wp:posOffset>4547870</wp:posOffset>
          </wp:positionH>
          <wp:positionV relativeFrom="paragraph">
            <wp:posOffset>-400050</wp:posOffset>
          </wp:positionV>
          <wp:extent cx="1685925" cy="609600"/>
          <wp:effectExtent l="19050" t="0" r="9525" b="0"/>
          <wp:wrapNone/>
          <wp:docPr id="1" name="Bild 4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55D2" w:rsidRPr="002D6922">
      <w:rPr>
        <w:rFonts w:ascii="Arial Narrow" w:hAnsi="Arial Narrow"/>
        <w:sz w:val="20"/>
      </w:rPr>
      <w:t xml:space="preserve">Version </w:t>
    </w:r>
    <w:r w:rsidR="00182B59">
      <w:rPr>
        <w:rFonts w:ascii="Arial Narrow" w:hAnsi="Arial Narrow"/>
        <w:sz w:val="20"/>
      </w:rPr>
      <w:t>01/2023</w:t>
    </w:r>
    <w:bookmarkStart w:id="0" w:name="_GoBack"/>
    <w:bookmarkEnd w:id="0"/>
    <w:r w:rsidR="001655D2" w:rsidRPr="002D6922">
      <w:rPr>
        <w:rFonts w:ascii="Arial Narrow" w:hAnsi="Arial Narrow"/>
        <w:sz w:val="20"/>
      </w:rPr>
      <w:tab/>
      <w:t xml:space="preserve">- </w:t>
    </w:r>
    <w:r w:rsidR="00791A80" w:rsidRPr="002D6922">
      <w:rPr>
        <w:rFonts w:ascii="Arial Narrow" w:hAnsi="Arial Narrow"/>
        <w:sz w:val="20"/>
      </w:rPr>
      <w:fldChar w:fldCharType="begin"/>
    </w:r>
    <w:r w:rsidR="001655D2" w:rsidRPr="002D6922">
      <w:rPr>
        <w:rFonts w:ascii="Arial Narrow" w:hAnsi="Arial Narrow"/>
        <w:sz w:val="20"/>
      </w:rPr>
      <w:instrText xml:space="preserve"> PAGE </w:instrText>
    </w:r>
    <w:r w:rsidR="00791A80" w:rsidRPr="002D6922">
      <w:rPr>
        <w:rFonts w:ascii="Arial Narrow" w:hAnsi="Arial Narrow"/>
        <w:sz w:val="20"/>
      </w:rPr>
      <w:fldChar w:fldCharType="separate"/>
    </w:r>
    <w:r w:rsidR="00182B59">
      <w:rPr>
        <w:rFonts w:ascii="Arial Narrow" w:hAnsi="Arial Narrow"/>
        <w:noProof/>
        <w:sz w:val="20"/>
      </w:rPr>
      <w:t>1</w:t>
    </w:r>
    <w:r w:rsidR="00791A80" w:rsidRPr="002D6922">
      <w:rPr>
        <w:rFonts w:ascii="Arial Narrow" w:hAnsi="Arial Narrow"/>
        <w:sz w:val="20"/>
      </w:rPr>
      <w:fldChar w:fldCharType="end"/>
    </w:r>
    <w:r w:rsidR="001655D2" w:rsidRPr="002D6922">
      <w:rPr>
        <w:rFonts w:ascii="Arial Narrow" w:hAnsi="Arial Narrow"/>
        <w:sz w:val="20"/>
      </w:rPr>
      <w:t xml:space="preserve"> -</w:t>
    </w:r>
    <w:r w:rsidR="001655D2" w:rsidRPr="002D6922">
      <w:rPr>
        <w:rFonts w:ascii="Arial Narrow" w:hAnsi="Arial Narrow"/>
        <w:sz w:val="20"/>
      </w:rPr>
      <w:tab/>
    </w:r>
  </w:p>
  <w:p w:rsidR="00A06CFE" w:rsidRPr="001655D2" w:rsidRDefault="00A06CFE" w:rsidP="001655D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59" w:rsidRDefault="00182B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41" w:rsidRDefault="00053241">
      <w:r>
        <w:separator/>
      </w:r>
    </w:p>
  </w:footnote>
  <w:footnote w:type="continuationSeparator" w:id="0">
    <w:p w:rsidR="00053241" w:rsidRDefault="0005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59" w:rsidRDefault="00182B5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59" w:rsidRDefault="00182B5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B59" w:rsidRDefault="00182B5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7724"/>
    <w:multiLevelType w:val="hybridMultilevel"/>
    <w:tmpl w:val="AA8C3D06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2169"/>
    <w:multiLevelType w:val="hybridMultilevel"/>
    <w:tmpl w:val="ECEE0CF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431E0"/>
    <w:multiLevelType w:val="hybridMultilevel"/>
    <w:tmpl w:val="32880FA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B35E5"/>
    <w:multiLevelType w:val="hybridMultilevel"/>
    <w:tmpl w:val="845C5B44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F03C9"/>
    <w:multiLevelType w:val="hybridMultilevel"/>
    <w:tmpl w:val="C7AA549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4409A"/>
    <w:multiLevelType w:val="hybridMultilevel"/>
    <w:tmpl w:val="2DCE948C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6D8B"/>
    <w:multiLevelType w:val="hybridMultilevel"/>
    <w:tmpl w:val="6074DE52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E3C0F"/>
    <w:multiLevelType w:val="hybridMultilevel"/>
    <w:tmpl w:val="A26A530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FE"/>
    <w:rsid w:val="00011E4D"/>
    <w:rsid w:val="000461AD"/>
    <w:rsid w:val="00053241"/>
    <w:rsid w:val="00055651"/>
    <w:rsid w:val="001655D2"/>
    <w:rsid w:val="00182B59"/>
    <w:rsid w:val="00236C0B"/>
    <w:rsid w:val="002423F8"/>
    <w:rsid w:val="00255FF6"/>
    <w:rsid w:val="00282517"/>
    <w:rsid w:val="002A0E22"/>
    <w:rsid w:val="002C3182"/>
    <w:rsid w:val="002D6922"/>
    <w:rsid w:val="00350F37"/>
    <w:rsid w:val="003C1878"/>
    <w:rsid w:val="00426DCE"/>
    <w:rsid w:val="004D4DCC"/>
    <w:rsid w:val="00564AF6"/>
    <w:rsid w:val="0059016E"/>
    <w:rsid w:val="0061079D"/>
    <w:rsid w:val="00667580"/>
    <w:rsid w:val="006725B0"/>
    <w:rsid w:val="00765D0C"/>
    <w:rsid w:val="00791A80"/>
    <w:rsid w:val="007B0487"/>
    <w:rsid w:val="007C0750"/>
    <w:rsid w:val="008146CF"/>
    <w:rsid w:val="00825197"/>
    <w:rsid w:val="0092204D"/>
    <w:rsid w:val="00962EE8"/>
    <w:rsid w:val="009C7EBD"/>
    <w:rsid w:val="00A06CFE"/>
    <w:rsid w:val="00A679DE"/>
    <w:rsid w:val="00B47425"/>
    <w:rsid w:val="00B51E61"/>
    <w:rsid w:val="00BE4DD2"/>
    <w:rsid w:val="00C1128C"/>
    <w:rsid w:val="00C864EC"/>
    <w:rsid w:val="00C9037C"/>
    <w:rsid w:val="00C959A7"/>
    <w:rsid w:val="00CB5EC1"/>
    <w:rsid w:val="00CC2FE2"/>
    <w:rsid w:val="00CE0479"/>
    <w:rsid w:val="00D36C3A"/>
    <w:rsid w:val="00D527F7"/>
    <w:rsid w:val="00D63D1B"/>
    <w:rsid w:val="00D727F1"/>
    <w:rsid w:val="00D87BE3"/>
    <w:rsid w:val="00DE586E"/>
    <w:rsid w:val="00E21DC0"/>
    <w:rsid w:val="00E47459"/>
    <w:rsid w:val="00E83134"/>
    <w:rsid w:val="00EC1808"/>
    <w:rsid w:val="00F01C61"/>
    <w:rsid w:val="00F37370"/>
    <w:rsid w:val="00F545FA"/>
    <w:rsid w:val="00F7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docId w15:val="{03DCD9BC-FC58-4D33-9B23-24B69412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65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791A80"/>
    <w:pPr>
      <w:keepNext/>
      <w:outlineLvl w:val="0"/>
    </w:pPr>
    <w:rPr>
      <w:rFonts w:ascii="Arial Narrow" w:hAnsi="Arial Narrow"/>
      <w:i/>
      <w:iCs/>
      <w:color w:val="808080"/>
      <w:sz w:val="1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91A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91A8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5651"/>
    <w:rPr>
      <w:sz w:val="20"/>
    </w:rPr>
  </w:style>
  <w:style w:type="table" w:styleId="Tabellenraster">
    <w:name w:val="Table Grid"/>
    <w:basedOn w:val="NormaleTabelle"/>
    <w:rsid w:val="0005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4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Briefpapi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Briefpapier.dot</Template>
  <TotalTime>0</TotalTime>
  <Pages>1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STOGA-Soft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oppligermb</dc:creator>
  <cp:lastModifiedBy>Sandor, Thomas</cp:lastModifiedBy>
  <cp:revision>5</cp:revision>
  <cp:lastPrinted>2007-06-20T10:37:00Z</cp:lastPrinted>
  <dcterms:created xsi:type="dcterms:W3CDTF">2017-04-03T16:31:00Z</dcterms:created>
  <dcterms:modified xsi:type="dcterms:W3CDTF">2023-01-24T16:04:00Z</dcterms:modified>
</cp:coreProperties>
</file>