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9"/>
      </w:tblGrid>
      <w:tr w:rsidR="00200B98" w:rsidRPr="00DA4736">
        <w:trPr>
          <w:cantSplit/>
          <w:trHeight w:val="454"/>
        </w:trPr>
        <w:tc>
          <w:tcPr>
            <w:tcW w:w="9495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200B98" w:rsidRPr="00DA4736" w:rsidRDefault="00DA47F5" w:rsidP="00200B98">
            <w:pPr>
              <w:pStyle w:val="berschrift1"/>
              <w:jc w:val="center"/>
              <w:rPr>
                <w:b/>
                <w:i w:val="0"/>
                <w:color w:val="auto"/>
                <w:spacing w:val="20"/>
                <w:sz w:val="36"/>
                <w:szCs w:val="36"/>
              </w:rPr>
            </w:pPr>
            <w:r w:rsidRPr="00DA4736">
              <w:rPr>
                <w:b/>
                <w:i w:val="0"/>
                <w:color w:val="auto"/>
                <w:spacing w:val="20"/>
                <w:sz w:val="36"/>
                <w:szCs w:val="36"/>
              </w:rPr>
              <w:t>OFFER - SPECIFICATION</w:t>
            </w:r>
          </w:p>
        </w:tc>
      </w:tr>
      <w:tr w:rsidR="00200B98" w:rsidRPr="00DA4736">
        <w:trPr>
          <w:cantSplit/>
        </w:trPr>
        <w:tc>
          <w:tcPr>
            <w:tcW w:w="9495" w:type="dxa"/>
            <w:gridSpan w:val="2"/>
            <w:tcBorders>
              <w:top w:val="double" w:sz="4" w:space="0" w:color="800000"/>
            </w:tcBorders>
          </w:tcPr>
          <w:p w:rsidR="00200B98" w:rsidRPr="00DA4736" w:rsidRDefault="00200B98" w:rsidP="00200B98">
            <w:pPr>
              <w:jc w:val="center"/>
              <w:rPr>
                <w:b/>
                <w:sz w:val="18"/>
                <w:lang w:val="en-GB"/>
              </w:rPr>
            </w:pPr>
          </w:p>
        </w:tc>
      </w:tr>
      <w:tr w:rsidR="00BA32FA" w:rsidRPr="00DA4736">
        <w:trPr>
          <w:cantSplit/>
        </w:trPr>
        <w:tc>
          <w:tcPr>
            <w:tcW w:w="4606" w:type="dxa"/>
            <w:vMerge w:val="restart"/>
          </w:tcPr>
          <w:p w:rsidR="005F4501" w:rsidRPr="00DA4736" w:rsidRDefault="005F4501" w:rsidP="00200B98">
            <w:pPr>
              <w:jc w:val="center"/>
              <w:rPr>
                <w:sz w:val="22"/>
                <w:lang w:val="en-GB"/>
              </w:rPr>
            </w:pPr>
          </w:p>
          <w:p w:rsidR="00BA32FA" w:rsidRPr="00DA4736" w:rsidRDefault="00EC1E8E" w:rsidP="00200B98">
            <w:pPr>
              <w:jc w:val="center"/>
              <w:rPr>
                <w:sz w:val="22"/>
                <w:lang w:val="en-GB"/>
              </w:rPr>
            </w:pPr>
            <w:r>
              <w:rPr>
                <w:noProof/>
                <w:sz w:val="22"/>
                <w:lang w:eastAsia="de-CH"/>
              </w:rPr>
              <w:drawing>
                <wp:inline distT="0" distB="0" distL="0" distR="0">
                  <wp:extent cx="2832100" cy="1430655"/>
                  <wp:effectExtent l="0" t="0" r="0" b="0"/>
                  <wp:docPr id="3" name="Grafik 3" descr="F:\07_Verkauf\05 Marketing\MKT\ProduktDoku\Produkt Doku_06_2017_DE_in Arbeit\Fotos\04 Thermische Kocheinheiten\01 Smartline\Smartline_Griddle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07_Verkauf\05 Marketing\MKT\ProduktDoku\Produkt Doku_06_2017_DE_in Arbeit\Fotos\04 Thermische Kocheinheiten\01 Smartline\Smartline_Griddle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BA32FA" w:rsidRPr="00DA4736" w:rsidRDefault="00BA32FA" w:rsidP="00200B98">
            <w:pPr>
              <w:rPr>
                <w:sz w:val="22"/>
                <w:lang w:val="en-GB"/>
              </w:rPr>
            </w:pPr>
          </w:p>
        </w:tc>
      </w:tr>
      <w:tr w:rsidR="00BA32FA" w:rsidRPr="00BA6C2C">
        <w:trPr>
          <w:cantSplit/>
        </w:trPr>
        <w:tc>
          <w:tcPr>
            <w:tcW w:w="4606" w:type="dxa"/>
            <w:vMerge/>
          </w:tcPr>
          <w:p w:rsidR="00BA32FA" w:rsidRPr="00DA4736" w:rsidRDefault="00BA32FA" w:rsidP="00200B98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889" w:type="dxa"/>
          </w:tcPr>
          <w:p w:rsidR="00631E4F" w:rsidRPr="00DA4736" w:rsidRDefault="003F4722" w:rsidP="00200B98">
            <w:pPr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</w:pPr>
            <w:r w:rsidRPr="00DA4736"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  <w:t>Griddle-</w:t>
            </w:r>
            <w:r w:rsidR="00DA47F5" w:rsidRPr="00DA4736"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  <w:t>plate double</w:t>
            </w:r>
            <w:r w:rsidR="007770DC" w:rsidRPr="00DA4736"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  <w:t xml:space="preserve"> </w:t>
            </w:r>
          </w:p>
          <w:p w:rsidR="00BA32FA" w:rsidRPr="00DA4736" w:rsidRDefault="00631E4F" w:rsidP="00200B98">
            <w:pPr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</w:pPr>
            <w:r w:rsidRPr="00DA4736"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  <w:t>Salvis Smartline</w:t>
            </w:r>
            <w:r w:rsidR="00930B44" w:rsidRPr="00DA4736">
              <w:rPr>
                <w:rFonts w:ascii="Arial Narrow" w:hAnsi="Arial Narrow"/>
                <w:b/>
                <w:color w:val="808080"/>
                <w:sz w:val="36"/>
                <w:szCs w:val="36"/>
                <w:lang w:val="en-GB"/>
              </w:rPr>
              <w:t xml:space="preserve"> 800</w:t>
            </w:r>
          </w:p>
        </w:tc>
      </w:tr>
      <w:tr w:rsidR="00BA32FA" w:rsidRPr="00BA6C2C">
        <w:trPr>
          <w:cantSplit/>
        </w:trPr>
        <w:tc>
          <w:tcPr>
            <w:tcW w:w="4606" w:type="dxa"/>
            <w:vMerge/>
          </w:tcPr>
          <w:p w:rsidR="00BA32FA" w:rsidRPr="00DA4736" w:rsidRDefault="00BA32FA" w:rsidP="00200B98">
            <w:pPr>
              <w:jc w:val="center"/>
              <w:rPr>
                <w:b/>
                <w:sz w:val="30"/>
                <w:lang w:val="en-GB"/>
              </w:rPr>
            </w:pPr>
          </w:p>
        </w:tc>
        <w:tc>
          <w:tcPr>
            <w:tcW w:w="4889" w:type="dxa"/>
          </w:tcPr>
          <w:p w:rsidR="00BA32FA" w:rsidRPr="00DA4736" w:rsidRDefault="00BA32FA" w:rsidP="00200B98">
            <w:pPr>
              <w:rPr>
                <w:rFonts w:ascii="Arial Narrow" w:hAnsi="Arial Narrow"/>
                <w:b/>
                <w:sz w:val="36"/>
                <w:szCs w:val="36"/>
                <w:lang w:val="en-GB"/>
              </w:rPr>
            </w:pPr>
          </w:p>
        </w:tc>
      </w:tr>
      <w:tr w:rsidR="00BA32FA" w:rsidRPr="00BA6C2C">
        <w:trPr>
          <w:cantSplit/>
        </w:trPr>
        <w:tc>
          <w:tcPr>
            <w:tcW w:w="4606" w:type="dxa"/>
            <w:vMerge/>
          </w:tcPr>
          <w:p w:rsidR="00BA32FA" w:rsidRPr="00DA4736" w:rsidRDefault="00BA32FA" w:rsidP="00200B98">
            <w:pPr>
              <w:jc w:val="center"/>
              <w:rPr>
                <w:b/>
                <w:sz w:val="30"/>
                <w:lang w:val="en-GB"/>
              </w:rPr>
            </w:pPr>
          </w:p>
        </w:tc>
        <w:tc>
          <w:tcPr>
            <w:tcW w:w="4889" w:type="dxa"/>
          </w:tcPr>
          <w:p w:rsidR="00455D3C" w:rsidRPr="00DA4736" w:rsidRDefault="00455D3C" w:rsidP="00455D3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GB" w:eastAsia="de-CH"/>
              </w:rPr>
            </w:pPr>
            <w:r w:rsidRPr="00DA4736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High performance grill </w:t>
            </w:r>
            <w:r w:rsidR="003F7656" w:rsidRPr="00DA4736">
              <w:rPr>
                <w:rFonts w:ascii="Arial Narrow" w:hAnsi="Arial Narrow" w:cs="Arial"/>
                <w:sz w:val="22"/>
                <w:szCs w:val="22"/>
                <w:lang w:val="en-GB"/>
              </w:rPr>
              <w:t>appliance</w:t>
            </w:r>
            <w:r w:rsidRPr="00DA4736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for best roasting results with minimum fat employment</w:t>
            </w:r>
          </w:p>
          <w:p w:rsidR="00BA32FA" w:rsidRPr="00DA4736" w:rsidRDefault="00BA32FA" w:rsidP="00200B98">
            <w:pPr>
              <w:rPr>
                <w:b/>
                <w:sz w:val="30"/>
                <w:lang w:val="en-GB"/>
              </w:rPr>
            </w:pPr>
          </w:p>
        </w:tc>
      </w:tr>
      <w:tr w:rsidR="00BA32FA" w:rsidRPr="00BA6C2C">
        <w:trPr>
          <w:cantSplit/>
        </w:trPr>
        <w:tc>
          <w:tcPr>
            <w:tcW w:w="4606" w:type="dxa"/>
            <w:vMerge/>
          </w:tcPr>
          <w:p w:rsidR="00BA32FA" w:rsidRPr="00DA4736" w:rsidRDefault="00BA32FA" w:rsidP="00200B98">
            <w:pPr>
              <w:jc w:val="center"/>
              <w:rPr>
                <w:b/>
                <w:sz w:val="30"/>
                <w:lang w:val="en-GB"/>
              </w:rPr>
            </w:pPr>
          </w:p>
        </w:tc>
        <w:tc>
          <w:tcPr>
            <w:tcW w:w="4889" w:type="dxa"/>
          </w:tcPr>
          <w:p w:rsidR="00BA32FA" w:rsidRPr="00DA4736" w:rsidRDefault="00BA32FA" w:rsidP="00200B98">
            <w:pPr>
              <w:rPr>
                <w:rFonts w:ascii="Arial Narrow" w:hAnsi="Arial Narrow"/>
                <w:sz w:val="22"/>
                <w:lang w:val="en-GB"/>
              </w:rPr>
            </w:pPr>
          </w:p>
        </w:tc>
      </w:tr>
      <w:tr w:rsidR="00BA32FA" w:rsidRPr="00DA4736">
        <w:trPr>
          <w:cantSplit/>
        </w:trPr>
        <w:tc>
          <w:tcPr>
            <w:tcW w:w="4606" w:type="dxa"/>
            <w:vMerge/>
          </w:tcPr>
          <w:p w:rsidR="00BA32FA" w:rsidRPr="00DA4736" w:rsidRDefault="00BA32FA" w:rsidP="00200B98">
            <w:pPr>
              <w:jc w:val="center"/>
              <w:rPr>
                <w:b/>
                <w:sz w:val="30"/>
                <w:lang w:val="en-GB"/>
              </w:rPr>
            </w:pPr>
          </w:p>
        </w:tc>
        <w:tc>
          <w:tcPr>
            <w:tcW w:w="4889" w:type="dxa"/>
          </w:tcPr>
          <w:p w:rsidR="00A0324C" w:rsidRPr="00DA4736" w:rsidRDefault="00A0324C" w:rsidP="00A0324C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lang w:val="en-GB"/>
              </w:rPr>
              <w:t>I</w:t>
            </w:r>
            <w:r w:rsidR="00DA47F5" w:rsidRPr="00DA4736">
              <w:rPr>
                <w:rFonts w:ascii="Arial Narrow" w:hAnsi="Arial Narrow"/>
                <w:sz w:val="22"/>
                <w:lang w:val="en-GB"/>
              </w:rPr>
              <w:t>ndivi</w:t>
            </w:r>
            <w:r w:rsidR="00DA4736" w:rsidRPr="00DA4736">
              <w:rPr>
                <w:rFonts w:ascii="Arial Narrow" w:hAnsi="Arial Narrow"/>
                <w:sz w:val="22"/>
                <w:lang w:val="en-GB"/>
              </w:rPr>
              <w:t>d</w:t>
            </w:r>
            <w:r w:rsidR="00DA47F5" w:rsidRPr="00DA4736">
              <w:rPr>
                <w:rFonts w:ascii="Arial Narrow" w:hAnsi="Arial Narrow"/>
                <w:sz w:val="22"/>
                <w:lang w:val="en-GB"/>
              </w:rPr>
              <w:t>ual</w:t>
            </w:r>
          </w:p>
          <w:p w:rsidR="00A0324C" w:rsidRPr="00DA4736" w:rsidRDefault="00A0324C" w:rsidP="00A0324C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lang w:val="en-GB"/>
              </w:rPr>
              <w:t>Modular</w:t>
            </w:r>
          </w:p>
          <w:p w:rsidR="00A0324C" w:rsidRPr="00DA4736" w:rsidRDefault="00DA47F5" w:rsidP="00A0324C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lang w:val="en-GB"/>
              </w:rPr>
              <w:t>Versatile</w:t>
            </w:r>
          </w:p>
          <w:p w:rsidR="00BA32FA" w:rsidRPr="00DA4736" w:rsidRDefault="00BA32FA" w:rsidP="00200B98">
            <w:pPr>
              <w:rPr>
                <w:sz w:val="22"/>
                <w:lang w:val="en-GB"/>
              </w:rPr>
            </w:pPr>
          </w:p>
        </w:tc>
      </w:tr>
    </w:tbl>
    <w:p w:rsidR="00200B98" w:rsidRPr="00DA4736" w:rsidRDefault="00200B98" w:rsidP="00200B98">
      <w:pPr>
        <w:rPr>
          <w:sz w:val="22"/>
          <w:lang w:val="en-GB"/>
        </w:rPr>
      </w:pPr>
    </w:p>
    <w:p w:rsidR="004056EE" w:rsidRPr="00DA4736" w:rsidRDefault="004056EE" w:rsidP="004056EE">
      <w:pPr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DA4736">
        <w:rPr>
          <w:rFonts w:ascii="Arial Narrow" w:hAnsi="Arial Narrow" w:cs="Arial"/>
          <w:b/>
          <w:sz w:val="22"/>
          <w:szCs w:val="22"/>
          <w:u w:val="single"/>
          <w:lang w:val="en-GB"/>
        </w:rPr>
        <w:t>Specific characteristics</w:t>
      </w:r>
    </w:p>
    <w:p w:rsidR="004056EE" w:rsidRPr="00DA4736" w:rsidRDefault="004056EE" w:rsidP="004056EE">
      <w:pPr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4056EE" w:rsidRPr="00DA4736" w:rsidRDefault="004056EE" w:rsidP="004056E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  <w:r w:rsidRPr="00DA4736">
        <w:rPr>
          <w:rFonts w:ascii="Arial Narrow" w:hAnsi="Arial Narrow" w:cs="Arial"/>
          <w:sz w:val="22"/>
          <w:szCs w:val="22"/>
          <w:lang w:val="en-GB"/>
        </w:rPr>
        <w:t>Flexible multipurpose apparatus to roast</w:t>
      </w:r>
    </w:p>
    <w:p w:rsidR="004056EE" w:rsidRPr="00DA4736" w:rsidRDefault="004056EE" w:rsidP="004056E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  <w:r w:rsidRPr="00DA4736">
        <w:rPr>
          <w:rFonts w:ascii="Arial Narrow" w:hAnsi="Arial Narrow" w:cs="Arial"/>
          <w:sz w:val="22"/>
          <w:szCs w:val="22"/>
          <w:lang w:val="en-GB"/>
        </w:rPr>
        <w:t>Temperature infinitely adjustable to 250</w:t>
      </w:r>
      <w:r w:rsidR="00631E4F" w:rsidRPr="00DA4736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DA4736">
        <w:rPr>
          <w:rFonts w:ascii="Arial Narrow" w:hAnsi="Arial Narrow" w:cs="Arial"/>
          <w:sz w:val="22"/>
          <w:szCs w:val="22"/>
          <w:lang w:val="en-GB"/>
        </w:rPr>
        <w:t>°C</w:t>
      </w:r>
    </w:p>
    <w:p w:rsidR="004056EE" w:rsidRPr="00DA4736" w:rsidRDefault="004056EE" w:rsidP="004056E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  <w:r w:rsidRPr="00DA4736">
        <w:rPr>
          <w:rFonts w:ascii="Arial Narrow" w:hAnsi="Arial Narrow" w:cs="Arial"/>
          <w:sz w:val="22"/>
          <w:szCs w:val="22"/>
          <w:lang w:val="en-GB"/>
        </w:rPr>
        <w:t xml:space="preserve">Griddleplate uncoated, </w:t>
      </w:r>
      <w:r w:rsidR="00930B44" w:rsidRPr="00DA4736">
        <w:rPr>
          <w:rFonts w:ascii="Arial Narrow" w:hAnsi="Arial Narrow" w:cs="Arial"/>
          <w:sz w:val="22"/>
          <w:szCs w:val="22"/>
          <w:lang w:val="en-GB"/>
        </w:rPr>
        <w:t xml:space="preserve">rust-free, </w:t>
      </w:r>
      <w:r w:rsidRPr="00DA4736">
        <w:rPr>
          <w:rFonts w:ascii="Arial Narrow" w:hAnsi="Arial Narrow" w:cs="Arial"/>
          <w:sz w:val="22"/>
          <w:szCs w:val="22"/>
          <w:lang w:val="en-GB"/>
        </w:rPr>
        <w:t>made of special stainless steel</w:t>
      </w:r>
      <w:r w:rsidR="00930B44" w:rsidRPr="00DA4736">
        <w:rPr>
          <w:rFonts w:ascii="Arial Narrow" w:hAnsi="Arial Narrow" w:cs="Arial"/>
          <w:sz w:val="22"/>
          <w:szCs w:val="22"/>
          <w:lang w:val="en-GB"/>
        </w:rPr>
        <w:t xml:space="preserve"> 1.2316</w:t>
      </w:r>
    </w:p>
    <w:p w:rsidR="004056EE" w:rsidRPr="00DA4736" w:rsidRDefault="004056EE" w:rsidP="004056E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  <w:r w:rsidRPr="00DA4736">
        <w:rPr>
          <w:rFonts w:ascii="Arial Narrow" w:hAnsi="Arial Narrow" w:cs="Arial"/>
          <w:sz w:val="22"/>
          <w:szCs w:val="22"/>
          <w:lang w:val="en-GB"/>
        </w:rPr>
        <w:t>Overheating protection and safety thermostat</w:t>
      </w:r>
    </w:p>
    <w:p w:rsidR="004056EE" w:rsidRPr="00DA4736" w:rsidRDefault="004056EE" w:rsidP="004056E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  <w:r w:rsidRPr="00DA4736">
        <w:rPr>
          <w:rFonts w:ascii="Arial Narrow" w:hAnsi="Arial Narrow" w:cs="Arial"/>
          <w:sz w:val="22"/>
          <w:szCs w:val="22"/>
          <w:lang w:val="en-GB"/>
        </w:rPr>
        <w:t>Even heat distribution</w:t>
      </w:r>
    </w:p>
    <w:p w:rsidR="004056EE" w:rsidRPr="00DA4736" w:rsidRDefault="004056EE" w:rsidP="004056EE">
      <w:p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</w:p>
    <w:p w:rsidR="004056EE" w:rsidRPr="00DA4736" w:rsidRDefault="004056EE" w:rsidP="004056EE">
      <w:pPr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DA4736">
        <w:rPr>
          <w:rFonts w:ascii="Arial Narrow" w:hAnsi="Arial Narrow" w:cs="Arial"/>
          <w:b/>
          <w:sz w:val="22"/>
          <w:szCs w:val="22"/>
          <w:u w:val="single"/>
          <w:lang w:val="en-GB"/>
        </w:rPr>
        <w:t>Construction / Specification</w:t>
      </w:r>
    </w:p>
    <w:p w:rsidR="004056EE" w:rsidRPr="00DA4736" w:rsidRDefault="004056EE" w:rsidP="004056EE">
      <w:pPr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930B44" w:rsidRPr="00DA4736" w:rsidRDefault="004056EE" w:rsidP="004056EE">
      <w:pPr>
        <w:numPr>
          <w:ilvl w:val="0"/>
          <w:numId w:val="8"/>
        </w:numPr>
        <w:rPr>
          <w:rFonts w:ascii="Arial Narrow" w:hAnsi="Arial Narrow" w:cs="Arial"/>
          <w:sz w:val="22"/>
          <w:szCs w:val="22"/>
          <w:lang w:val="en-GB"/>
        </w:rPr>
      </w:pPr>
      <w:r w:rsidRPr="00DA4736">
        <w:rPr>
          <w:rFonts w:ascii="Arial Narrow" w:hAnsi="Arial Narrow" w:cs="Arial"/>
          <w:sz w:val="22"/>
          <w:szCs w:val="22"/>
          <w:lang w:val="en-GB"/>
        </w:rPr>
        <w:t>Griddle surface smooth, d</w:t>
      </w:r>
      <w:r w:rsidR="00DA4736">
        <w:rPr>
          <w:rFonts w:ascii="Arial Narrow" w:hAnsi="Arial Narrow" w:cs="Arial"/>
          <w:sz w:val="22"/>
          <w:szCs w:val="22"/>
          <w:lang w:val="en-GB"/>
        </w:rPr>
        <w:t>e</w:t>
      </w:r>
      <w:r w:rsidRPr="00DA4736">
        <w:rPr>
          <w:rFonts w:ascii="Arial Narrow" w:hAnsi="Arial Narrow" w:cs="Arial"/>
          <w:sz w:val="22"/>
          <w:szCs w:val="22"/>
          <w:lang w:val="en-GB"/>
        </w:rPr>
        <w:t>epen</w:t>
      </w:r>
      <w:r w:rsidR="00DA4736">
        <w:rPr>
          <w:rFonts w:ascii="Arial Narrow" w:hAnsi="Arial Narrow" w:cs="Arial"/>
          <w:sz w:val="22"/>
          <w:szCs w:val="22"/>
          <w:lang w:val="en-GB"/>
        </w:rPr>
        <w:t>e</w:t>
      </w:r>
      <w:r w:rsidRPr="00DA4736">
        <w:rPr>
          <w:rFonts w:ascii="Arial Narrow" w:hAnsi="Arial Narrow" w:cs="Arial"/>
          <w:sz w:val="22"/>
          <w:szCs w:val="22"/>
          <w:lang w:val="en-GB"/>
        </w:rPr>
        <w:t xml:space="preserve">d </w:t>
      </w:r>
      <w:r w:rsidR="00930B44" w:rsidRPr="00DA4736">
        <w:rPr>
          <w:rFonts w:ascii="Arial Narrow" w:hAnsi="Arial Narrow" w:cs="Arial"/>
          <w:sz w:val="22"/>
          <w:szCs w:val="22"/>
          <w:lang w:val="en-GB"/>
        </w:rPr>
        <w:t xml:space="preserve">704 x 506 mm </w:t>
      </w:r>
    </w:p>
    <w:p w:rsidR="004056EE" w:rsidRPr="00DA4736" w:rsidRDefault="00930B44" w:rsidP="004056EE">
      <w:pPr>
        <w:numPr>
          <w:ilvl w:val="0"/>
          <w:numId w:val="8"/>
        </w:numPr>
        <w:rPr>
          <w:rFonts w:ascii="Arial Narrow" w:hAnsi="Arial Narrow" w:cs="Arial"/>
          <w:sz w:val="22"/>
          <w:szCs w:val="22"/>
          <w:lang w:val="en-GB"/>
        </w:rPr>
      </w:pPr>
      <w:r w:rsidRPr="00DA4736">
        <w:rPr>
          <w:rFonts w:ascii="Arial Narrow" w:hAnsi="Arial Narrow" w:cs="Arial"/>
          <w:sz w:val="22"/>
          <w:szCs w:val="22"/>
          <w:lang w:val="en-GB"/>
        </w:rPr>
        <w:t xml:space="preserve">Grease collecting drawer with integrated overflow </w:t>
      </w:r>
      <w:r w:rsidR="004056EE" w:rsidRPr="00DA4736">
        <w:rPr>
          <w:rFonts w:ascii="Arial Narrow" w:hAnsi="Arial Narrow" w:cs="Arial"/>
          <w:sz w:val="22"/>
          <w:szCs w:val="22"/>
          <w:lang w:val="en-GB"/>
        </w:rPr>
        <w:t xml:space="preserve">the front </w:t>
      </w:r>
      <w:r w:rsidRPr="00DA4736">
        <w:rPr>
          <w:rFonts w:ascii="Arial Narrow" w:hAnsi="Arial Narrow" w:cs="Arial"/>
          <w:sz w:val="22"/>
          <w:szCs w:val="22"/>
          <w:lang w:val="en-GB"/>
        </w:rPr>
        <w:t xml:space="preserve">of the </w:t>
      </w:r>
      <w:r w:rsidR="004056EE" w:rsidRPr="00DA4736">
        <w:rPr>
          <w:rFonts w:ascii="Arial Narrow" w:hAnsi="Arial Narrow" w:cs="Arial"/>
          <w:sz w:val="22"/>
          <w:szCs w:val="22"/>
          <w:lang w:val="en-GB"/>
        </w:rPr>
        <w:t>Griddle surface</w:t>
      </w:r>
    </w:p>
    <w:p w:rsidR="004056EE" w:rsidRPr="00DA4736" w:rsidRDefault="004056EE" w:rsidP="004056EE">
      <w:pPr>
        <w:numPr>
          <w:ilvl w:val="0"/>
          <w:numId w:val="8"/>
        </w:numPr>
        <w:rPr>
          <w:rFonts w:ascii="Arial Narrow" w:hAnsi="Arial Narrow" w:cs="Arial"/>
          <w:sz w:val="22"/>
          <w:szCs w:val="22"/>
          <w:lang w:val="en-GB"/>
        </w:rPr>
      </w:pPr>
      <w:r w:rsidRPr="00DA4736">
        <w:rPr>
          <w:rFonts w:ascii="Arial Narrow" w:hAnsi="Arial Narrow" w:cs="Arial"/>
          <w:sz w:val="22"/>
          <w:szCs w:val="22"/>
          <w:lang w:val="en-GB"/>
        </w:rPr>
        <w:t xml:space="preserve">Surfaces with rounded corners, </w:t>
      </w:r>
      <w:r w:rsidR="00DA4736" w:rsidRPr="00DA4736">
        <w:rPr>
          <w:rFonts w:ascii="Arial Narrow" w:hAnsi="Arial Narrow" w:cs="Arial"/>
          <w:sz w:val="22"/>
          <w:szCs w:val="22"/>
          <w:lang w:val="en-GB"/>
        </w:rPr>
        <w:t>joint less</w:t>
      </w:r>
      <w:r w:rsidRPr="00DA4736">
        <w:rPr>
          <w:rFonts w:ascii="Arial Narrow" w:hAnsi="Arial Narrow" w:cs="Arial"/>
          <w:sz w:val="22"/>
          <w:szCs w:val="22"/>
          <w:lang w:val="en-GB"/>
        </w:rPr>
        <w:t xml:space="preserve"> welds</w:t>
      </w:r>
    </w:p>
    <w:p w:rsidR="004056EE" w:rsidRPr="00DA4736" w:rsidRDefault="004056EE" w:rsidP="004056EE">
      <w:pPr>
        <w:numPr>
          <w:ilvl w:val="0"/>
          <w:numId w:val="8"/>
        </w:numPr>
        <w:rPr>
          <w:rFonts w:ascii="Arial Narrow" w:hAnsi="Arial Narrow" w:cs="Arial"/>
          <w:sz w:val="22"/>
          <w:szCs w:val="22"/>
          <w:lang w:val="en-GB"/>
        </w:rPr>
      </w:pPr>
      <w:r w:rsidRPr="00DA4736">
        <w:rPr>
          <w:rFonts w:ascii="Arial Narrow" w:hAnsi="Arial Narrow" w:cs="Arial"/>
          <w:sz w:val="22"/>
          <w:szCs w:val="22"/>
          <w:lang w:val="en-GB"/>
        </w:rPr>
        <w:t>Appliance available as table-top model</w:t>
      </w:r>
      <w:r w:rsidR="00930B44" w:rsidRPr="00DA4736">
        <w:rPr>
          <w:rFonts w:ascii="Arial Narrow" w:hAnsi="Arial Narrow" w:cs="Arial"/>
          <w:sz w:val="22"/>
          <w:szCs w:val="22"/>
          <w:lang w:val="en-GB"/>
        </w:rPr>
        <w:t xml:space="preserve"> only</w:t>
      </w:r>
    </w:p>
    <w:p w:rsidR="004056EE" w:rsidRPr="00DA4736" w:rsidRDefault="004056EE" w:rsidP="004056EE">
      <w:pPr>
        <w:numPr>
          <w:ilvl w:val="0"/>
          <w:numId w:val="8"/>
        </w:numPr>
        <w:rPr>
          <w:rFonts w:ascii="Arial Narrow" w:hAnsi="Arial Narrow" w:cs="Arial"/>
          <w:sz w:val="22"/>
          <w:szCs w:val="22"/>
          <w:lang w:val="en-GB"/>
        </w:rPr>
      </w:pPr>
      <w:r w:rsidRPr="00DA4736">
        <w:rPr>
          <w:rFonts w:ascii="Arial Narrow" w:hAnsi="Arial Narrow" w:cs="Arial"/>
          <w:sz w:val="22"/>
          <w:szCs w:val="22"/>
          <w:lang w:val="en-GB"/>
        </w:rPr>
        <w:t>with 1,5 m cable, without plug</w:t>
      </w:r>
    </w:p>
    <w:p w:rsidR="004056EE" w:rsidRPr="00DA4736" w:rsidRDefault="004056EE" w:rsidP="004056EE">
      <w:pPr>
        <w:rPr>
          <w:rFonts w:ascii="Arial Narrow" w:hAnsi="Arial Narrow" w:cs="Arial"/>
          <w:sz w:val="22"/>
          <w:szCs w:val="22"/>
          <w:lang w:val="en-GB"/>
        </w:rPr>
      </w:pPr>
    </w:p>
    <w:p w:rsidR="004056EE" w:rsidRPr="00DA4736" w:rsidRDefault="004056EE" w:rsidP="004056EE">
      <w:pPr>
        <w:rPr>
          <w:rFonts w:ascii="Arial Narrow" w:hAnsi="Arial Narrow" w:cs="Arial"/>
          <w:b/>
          <w:sz w:val="22"/>
          <w:szCs w:val="22"/>
          <w:lang w:val="en-GB"/>
        </w:rPr>
      </w:pPr>
      <w:r w:rsidRPr="00DA4736">
        <w:rPr>
          <w:rFonts w:ascii="Arial Narrow" w:hAnsi="Arial Narrow" w:cs="Arial"/>
          <w:b/>
          <w:sz w:val="22"/>
          <w:szCs w:val="22"/>
          <w:lang w:val="en-GB"/>
        </w:rPr>
        <w:t>Documents</w:t>
      </w:r>
    </w:p>
    <w:p w:rsidR="004056EE" w:rsidRPr="00DA4736" w:rsidRDefault="004056EE" w:rsidP="004056EE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en-GB"/>
        </w:rPr>
      </w:pPr>
      <w:r w:rsidRPr="00DA4736">
        <w:rPr>
          <w:rFonts w:ascii="Arial Narrow" w:hAnsi="Arial Narrow" w:cs="Arial"/>
          <w:sz w:val="22"/>
          <w:szCs w:val="22"/>
          <w:lang w:val="en-GB"/>
        </w:rPr>
        <w:t>Installation and operating manual</w:t>
      </w:r>
    </w:p>
    <w:p w:rsidR="00E24C27" w:rsidRPr="00DA4736" w:rsidRDefault="00E24C27" w:rsidP="00200B98">
      <w:pPr>
        <w:tabs>
          <w:tab w:val="left" w:pos="8931"/>
        </w:tabs>
        <w:rPr>
          <w:rFonts w:ascii="Arial Narrow" w:hAnsi="Arial Narrow" w:cs="Arial"/>
          <w:sz w:val="22"/>
          <w:szCs w:val="22"/>
          <w:lang w:val="en-GB"/>
        </w:rPr>
      </w:pPr>
    </w:p>
    <w:p w:rsidR="006C4CAE" w:rsidRPr="00DA4736" w:rsidRDefault="006C4CAE" w:rsidP="00200B98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200B98" w:rsidRPr="00DA4736" w:rsidRDefault="00DA47F5" w:rsidP="00200B98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DA4736">
        <w:rPr>
          <w:rFonts w:ascii="Arial Narrow" w:hAnsi="Arial Narrow" w:cs="Arial"/>
          <w:b/>
          <w:sz w:val="22"/>
          <w:szCs w:val="22"/>
          <w:u w:val="single"/>
          <w:lang w:val="en-GB"/>
        </w:rPr>
        <w:t>Technical data</w:t>
      </w:r>
    </w:p>
    <w:p w:rsidR="00200B98" w:rsidRPr="00DA4736" w:rsidRDefault="00200B98" w:rsidP="00200B98">
      <w:pPr>
        <w:tabs>
          <w:tab w:val="left" w:pos="8931"/>
        </w:tabs>
        <w:rPr>
          <w:rFonts w:ascii="Arial Narrow" w:hAnsi="Arial Narrow" w:cs="Arial"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930B44" w:rsidRPr="00DA4736" w:rsidTr="006F23E8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930B44" w:rsidRPr="00DA4736" w:rsidRDefault="00930B44" w:rsidP="006F23E8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Dimensions:</w:t>
            </w:r>
          </w:p>
          <w:p w:rsidR="00930B44" w:rsidRPr="00DA4736" w:rsidRDefault="00930B44" w:rsidP="006F23E8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               Width</w:t>
            </w:r>
          </w:p>
          <w:p w:rsidR="00930B44" w:rsidRPr="00DA4736" w:rsidRDefault="00930B44" w:rsidP="006F23E8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               Depth</w:t>
            </w:r>
          </w:p>
          <w:p w:rsidR="00930B44" w:rsidRPr="00DA4736" w:rsidRDefault="00930B44" w:rsidP="006F23E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                  He</w:t>
            </w:r>
            <w:r w:rsidR="00DA4736">
              <w:rPr>
                <w:rFonts w:ascii="Arial Narrow" w:hAnsi="Arial Narrow"/>
                <w:sz w:val="22"/>
                <w:szCs w:val="22"/>
                <w:lang w:val="en-GB"/>
              </w:rPr>
              <w:t>i</w:t>
            </w: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ght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930B44" w:rsidRPr="00DA4736" w:rsidRDefault="00930B44" w:rsidP="0033772D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930B44" w:rsidRPr="00DA4736" w:rsidRDefault="00BA6C2C" w:rsidP="0033772D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78</w:t>
            </w:r>
            <w:r w:rsidR="00930B44" w:rsidRPr="00DA4736">
              <w:rPr>
                <w:rFonts w:ascii="Arial Narrow" w:hAnsi="Arial Narrow"/>
                <w:sz w:val="22"/>
                <w:szCs w:val="22"/>
                <w:lang w:val="en-GB"/>
              </w:rPr>
              <w:t>0 mm</w:t>
            </w:r>
          </w:p>
          <w:p w:rsidR="00930B44" w:rsidRPr="00DA4736" w:rsidRDefault="00930B44" w:rsidP="0033772D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615 mm</w:t>
            </w:r>
          </w:p>
          <w:p w:rsidR="00930B44" w:rsidRPr="00DA4736" w:rsidRDefault="00930B44" w:rsidP="0033772D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208 / 218 mm</w:t>
            </w:r>
          </w:p>
        </w:tc>
      </w:tr>
      <w:tr w:rsidR="00573257" w:rsidRPr="00DA4736" w:rsidTr="006F23E8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573257" w:rsidRPr="00DA4736" w:rsidRDefault="00DA47F5" w:rsidP="006F23E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 xml:space="preserve">Power </w:t>
            </w:r>
          </w:p>
          <w:p w:rsidR="00573257" w:rsidRPr="00DA4736" w:rsidRDefault="00DA47F5" w:rsidP="006F23E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Voltage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3257" w:rsidRPr="00DA4736" w:rsidRDefault="005F4501" w:rsidP="006F23E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 xml:space="preserve">2 x </w:t>
            </w:r>
            <w:r w:rsidR="00930B44" w:rsidRPr="00DA4736">
              <w:rPr>
                <w:rFonts w:ascii="Arial Narrow" w:hAnsi="Arial Narrow"/>
                <w:sz w:val="22"/>
                <w:szCs w:val="22"/>
                <w:lang w:val="en-GB"/>
              </w:rPr>
              <w:t>4,2</w:t>
            </w:r>
            <w:r w:rsidR="00573257" w:rsidRPr="00DA4736">
              <w:rPr>
                <w:rFonts w:ascii="Arial Narrow" w:hAnsi="Arial Narrow"/>
                <w:sz w:val="22"/>
                <w:szCs w:val="22"/>
                <w:lang w:val="en-GB"/>
              </w:rPr>
              <w:t xml:space="preserve"> kW</w:t>
            </w:r>
          </w:p>
          <w:p w:rsidR="00573257" w:rsidRPr="00DA4736" w:rsidRDefault="00573257" w:rsidP="006F23E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 xml:space="preserve">400 V </w:t>
            </w:r>
            <w:r w:rsidR="00D20B54" w:rsidRPr="00DA4736">
              <w:rPr>
                <w:rFonts w:ascii="Arial Narrow" w:hAnsi="Arial Narrow"/>
                <w:sz w:val="22"/>
                <w:szCs w:val="22"/>
                <w:lang w:val="en-GB"/>
              </w:rPr>
              <w:t>3</w:t>
            </w:r>
            <w:r w:rsidR="009872CB">
              <w:rPr>
                <w:rFonts w:ascii="Arial Narrow" w:hAnsi="Arial Narrow"/>
                <w:sz w:val="22"/>
                <w:szCs w:val="22"/>
                <w:lang w:val="en-GB"/>
              </w:rPr>
              <w:t>N</w:t>
            </w:r>
            <w:r w:rsidR="00D20B54" w:rsidRPr="00DA4736">
              <w:rPr>
                <w:rFonts w:ascii="Arial Narrow" w:hAnsi="Arial Narrow"/>
                <w:sz w:val="22"/>
                <w:szCs w:val="22"/>
                <w:lang w:val="en-GB"/>
              </w:rPr>
              <w:t xml:space="preserve"> AC</w:t>
            </w:r>
          </w:p>
        </w:tc>
      </w:tr>
      <w:tr w:rsidR="00200B98" w:rsidRPr="00DA4736" w:rsidTr="006F23E8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DA4736" w:rsidRDefault="00573257" w:rsidP="006F23E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Frequen</w:t>
            </w:r>
            <w:r w:rsidR="00DA47F5" w:rsidRPr="00DA4736">
              <w:rPr>
                <w:rFonts w:ascii="Arial Narrow" w:hAnsi="Arial Narrow"/>
                <w:sz w:val="22"/>
                <w:szCs w:val="22"/>
                <w:lang w:val="en-GB"/>
              </w:rPr>
              <w:t>cy</w:t>
            </w:r>
          </w:p>
          <w:p w:rsidR="00542817" w:rsidRPr="00DA4736" w:rsidRDefault="00DA47F5" w:rsidP="006F23E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Connection</w:t>
            </w:r>
          </w:p>
          <w:p w:rsidR="00573257" w:rsidRPr="00DA4736" w:rsidRDefault="00DA47F5" w:rsidP="006F23E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Fuse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DA4736" w:rsidRDefault="00573257" w:rsidP="006F23E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50 / 60 Hz</w:t>
            </w:r>
          </w:p>
          <w:p w:rsidR="00542817" w:rsidRPr="00DA4736" w:rsidRDefault="005F4501" w:rsidP="006F23E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3</w:t>
            </w:r>
            <w:r w:rsidR="00573257" w:rsidRPr="00DA4736">
              <w:rPr>
                <w:rFonts w:ascii="Arial Narrow" w:hAnsi="Arial Narrow"/>
                <w:sz w:val="22"/>
                <w:szCs w:val="22"/>
                <w:lang w:val="en-GB"/>
              </w:rPr>
              <w:t>/PE</w:t>
            </w:r>
          </w:p>
          <w:p w:rsidR="00573257" w:rsidRPr="00DA4736" w:rsidRDefault="00885FB9" w:rsidP="00885FB9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3 x 16</w:t>
            </w:r>
            <w:r w:rsidR="00573257" w:rsidRPr="00DA4736">
              <w:rPr>
                <w:rFonts w:ascii="Arial Narrow" w:hAnsi="Arial Narrow"/>
                <w:sz w:val="22"/>
                <w:szCs w:val="22"/>
                <w:lang w:val="en-GB"/>
              </w:rPr>
              <w:t xml:space="preserve"> A</w:t>
            </w:r>
          </w:p>
        </w:tc>
      </w:tr>
      <w:tr w:rsidR="00200B98" w:rsidRPr="00DA4736" w:rsidTr="006F23E8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DA4736" w:rsidRDefault="00DA47F5" w:rsidP="006F23E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Approvals</w:t>
            </w:r>
            <w:r w:rsidR="00200B98" w:rsidRPr="00DA4736">
              <w:rPr>
                <w:rFonts w:ascii="Arial Narrow" w:hAnsi="Arial Narrow"/>
                <w:sz w:val="22"/>
                <w:szCs w:val="22"/>
                <w:lang w:val="en-GB"/>
              </w:rPr>
              <w:tab/>
            </w:r>
            <w:r w:rsidR="00200B98" w:rsidRPr="00DA4736">
              <w:rPr>
                <w:rFonts w:ascii="Arial Narrow" w:hAnsi="Arial Narrow"/>
                <w:sz w:val="22"/>
                <w:szCs w:val="22"/>
                <w:lang w:val="en-GB"/>
              </w:rP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911E9" w:rsidRPr="00DA4736" w:rsidRDefault="00F911E9" w:rsidP="006F23E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CE</w:t>
            </w:r>
          </w:p>
        </w:tc>
      </w:tr>
      <w:tr w:rsidR="006F23E8" w:rsidRPr="00DA4736" w:rsidTr="006F23E8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6F23E8" w:rsidRPr="00DA4736" w:rsidRDefault="006F23E8" w:rsidP="006F23E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>Protection</w:t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6F23E8" w:rsidRPr="00DA4736" w:rsidRDefault="006F23E8" w:rsidP="006F23E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DA4736">
              <w:rPr>
                <w:rFonts w:ascii="Arial Narrow" w:hAnsi="Arial Narrow"/>
                <w:sz w:val="22"/>
                <w:szCs w:val="22"/>
                <w:lang w:val="en-GB"/>
              </w:rPr>
              <w:t xml:space="preserve">Water jet protection </w:t>
            </w:r>
            <w:r w:rsidR="00F1272A" w:rsidRPr="00DA4736">
              <w:rPr>
                <w:rFonts w:ascii="Arial Narrow" w:hAnsi="Arial Narrow"/>
                <w:sz w:val="22"/>
                <w:szCs w:val="22"/>
                <w:lang w:val="en-GB"/>
              </w:rPr>
              <w:t>IPX4</w:t>
            </w:r>
          </w:p>
        </w:tc>
      </w:tr>
    </w:tbl>
    <w:p w:rsidR="00A06CFE" w:rsidRPr="00DA4736" w:rsidRDefault="006F23E8" w:rsidP="00A06CFE">
      <w:pPr>
        <w:tabs>
          <w:tab w:val="left" w:pos="1304"/>
        </w:tabs>
        <w:rPr>
          <w:rFonts w:ascii="Arial Narrow" w:hAnsi="Arial Narrow"/>
          <w:sz w:val="18"/>
          <w:lang w:val="en-GB"/>
        </w:rPr>
        <w:sectPr w:rsidR="00A06CFE" w:rsidRPr="00DA4736" w:rsidSect="00B51E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701" w:left="1418" w:header="709" w:footer="709" w:gutter="0"/>
          <w:cols w:space="708"/>
          <w:docGrid w:linePitch="360"/>
        </w:sectPr>
      </w:pPr>
      <w:r w:rsidRPr="00DA4736">
        <w:rPr>
          <w:rFonts w:ascii="Arial Narrow" w:hAnsi="Arial Narrow"/>
          <w:sz w:val="18"/>
          <w:lang w:val="en-GB"/>
        </w:rPr>
        <w:br w:type="textWrapping" w:clear="all"/>
      </w:r>
    </w:p>
    <w:p w:rsidR="00A06CFE" w:rsidRPr="00DA4736" w:rsidRDefault="00A06CFE" w:rsidP="00A06CFE">
      <w:pPr>
        <w:tabs>
          <w:tab w:val="left" w:pos="1304"/>
        </w:tabs>
        <w:rPr>
          <w:rFonts w:ascii="Arial Narrow" w:hAnsi="Arial Narrow"/>
          <w:sz w:val="22"/>
          <w:lang w:val="en-GB"/>
        </w:rPr>
      </w:pPr>
    </w:p>
    <w:p w:rsidR="000224F4" w:rsidRPr="00DA4736" w:rsidRDefault="000224F4" w:rsidP="000224F4">
      <w:pPr>
        <w:ind w:left="-240"/>
        <w:rPr>
          <w:rFonts w:ascii="Arial Narrow" w:hAnsi="Arial Narrow"/>
          <w:color w:val="000000"/>
          <w:sz w:val="22"/>
          <w:szCs w:val="22"/>
          <w:lang w:val="en-GB"/>
        </w:rPr>
      </w:pPr>
      <w:r w:rsidRPr="00DA4736">
        <w:rPr>
          <w:rFonts w:ascii="Arial Narrow" w:hAnsi="Arial Narrow"/>
          <w:color w:val="000000"/>
          <w:sz w:val="22"/>
          <w:szCs w:val="22"/>
          <w:lang w:val="en-GB"/>
        </w:rPr>
        <w:t>Technical amendments reserved!</w:t>
      </w:r>
    </w:p>
    <w:p w:rsidR="00A06CFE" w:rsidRPr="00DA4736" w:rsidRDefault="00A06CFE" w:rsidP="008043E2">
      <w:pPr>
        <w:rPr>
          <w:lang w:val="en-GB"/>
        </w:rPr>
      </w:pPr>
    </w:p>
    <w:sectPr w:rsidR="00A06CFE" w:rsidRPr="00DA4736" w:rsidSect="00A06CFE">
      <w:type w:val="continuous"/>
      <w:pgSz w:w="11906" w:h="16838" w:code="9"/>
      <w:pgMar w:top="1134" w:right="164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72D" w:rsidRDefault="0033772D">
      <w:r>
        <w:separator/>
      </w:r>
    </w:p>
  </w:endnote>
  <w:endnote w:type="continuationSeparator" w:id="0">
    <w:p w:rsidR="0033772D" w:rsidRDefault="0033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2C" w:rsidRDefault="00BA6C2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E4F" w:rsidRPr="00F44618" w:rsidRDefault="00DA4736" w:rsidP="00631E4F">
    <w:pPr>
      <w:pStyle w:val="Fuzeile"/>
      <w:tabs>
        <w:tab w:val="clear" w:pos="9072"/>
        <w:tab w:val="left" w:pos="5953"/>
      </w:tabs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de-CH"/>
      </w:rPr>
      <w:drawing>
        <wp:anchor distT="0" distB="0" distL="114300" distR="114300" simplePos="0" relativeHeight="251660800" behindDoc="1" locked="0" layoutInCell="1" allowOverlap="1" wp14:anchorId="65F839E9" wp14:editId="7ED29AE6">
          <wp:simplePos x="0" y="0"/>
          <wp:positionH relativeFrom="column">
            <wp:posOffset>4505960</wp:posOffset>
          </wp:positionH>
          <wp:positionV relativeFrom="paragraph">
            <wp:posOffset>-8199120</wp:posOffset>
          </wp:positionV>
          <wp:extent cx="1685925" cy="8582025"/>
          <wp:effectExtent l="19050" t="0" r="9525" b="0"/>
          <wp:wrapNone/>
          <wp:docPr id="1" name="Bild 1" descr="salvis_P1795_lang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lvis_P1795_lang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58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1E4F" w:rsidRPr="00F44618">
      <w:rPr>
        <w:rFonts w:ascii="Arial Narrow" w:hAnsi="Arial Narrow"/>
        <w:sz w:val="20"/>
      </w:rPr>
      <w:t xml:space="preserve">Version </w:t>
    </w:r>
    <w:r w:rsidR="00BA6C2C">
      <w:rPr>
        <w:rFonts w:ascii="Arial Narrow" w:hAnsi="Arial Narrow"/>
        <w:sz w:val="20"/>
      </w:rPr>
      <w:t>01/2023</w:t>
    </w:r>
    <w:bookmarkStart w:id="0" w:name="_GoBack"/>
    <w:bookmarkEnd w:id="0"/>
    <w:r w:rsidR="00631E4F" w:rsidRPr="00F44618">
      <w:rPr>
        <w:rFonts w:ascii="Arial Narrow" w:hAnsi="Arial Narrow"/>
        <w:sz w:val="20"/>
        <w:lang w:val="de-DE"/>
      </w:rPr>
      <w:tab/>
      <w:t xml:space="preserve">- </w:t>
    </w:r>
    <w:r w:rsidR="00243C04" w:rsidRPr="00F44618">
      <w:rPr>
        <w:rFonts w:ascii="Arial Narrow" w:hAnsi="Arial Narrow"/>
        <w:sz w:val="20"/>
        <w:lang w:val="de-DE"/>
      </w:rPr>
      <w:fldChar w:fldCharType="begin"/>
    </w:r>
    <w:r w:rsidR="00631E4F" w:rsidRPr="00F44618">
      <w:rPr>
        <w:rFonts w:ascii="Arial Narrow" w:hAnsi="Arial Narrow"/>
        <w:sz w:val="20"/>
        <w:lang w:val="de-DE"/>
      </w:rPr>
      <w:instrText xml:space="preserve"> PAGE </w:instrText>
    </w:r>
    <w:r w:rsidR="00243C04" w:rsidRPr="00F44618">
      <w:rPr>
        <w:rFonts w:ascii="Arial Narrow" w:hAnsi="Arial Narrow"/>
        <w:sz w:val="20"/>
        <w:lang w:val="de-DE"/>
      </w:rPr>
      <w:fldChar w:fldCharType="separate"/>
    </w:r>
    <w:r w:rsidR="00BA6C2C">
      <w:rPr>
        <w:rFonts w:ascii="Arial Narrow" w:hAnsi="Arial Narrow"/>
        <w:noProof/>
        <w:sz w:val="20"/>
        <w:lang w:val="de-DE"/>
      </w:rPr>
      <w:t>1</w:t>
    </w:r>
    <w:r w:rsidR="00243C04" w:rsidRPr="00F44618">
      <w:rPr>
        <w:rFonts w:ascii="Arial Narrow" w:hAnsi="Arial Narrow"/>
        <w:sz w:val="20"/>
        <w:lang w:val="de-DE"/>
      </w:rPr>
      <w:fldChar w:fldCharType="end"/>
    </w:r>
    <w:r w:rsidR="00631E4F" w:rsidRPr="00F44618">
      <w:rPr>
        <w:rFonts w:ascii="Arial Narrow" w:hAnsi="Arial Narrow"/>
        <w:sz w:val="20"/>
        <w:lang w:val="de-DE"/>
      </w:rPr>
      <w:t xml:space="preserve"> -</w:t>
    </w:r>
    <w:r w:rsidR="00631E4F">
      <w:rPr>
        <w:rFonts w:ascii="Arial Narrow" w:hAnsi="Arial Narrow"/>
        <w:sz w:val="20"/>
        <w:lang w:val="de-DE"/>
      </w:rPr>
      <w:tab/>
    </w:r>
  </w:p>
  <w:p w:rsidR="00A06CFE" w:rsidRPr="00631E4F" w:rsidRDefault="00A06CFE" w:rsidP="00631E4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2C" w:rsidRDefault="00BA6C2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72D" w:rsidRDefault="0033772D">
      <w:r>
        <w:separator/>
      </w:r>
    </w:p>
  </w:footnote>
  <w:footnote w:type="continuationSeparator" w:id="0">
    <w:p w:rsidR="0033772D" w:rsidRDefault="00337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2C" w:rsidRDefault="00BA6C2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2C" w:rsidRDefault="00BA6C2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2C" w:rsidRDefault="00BA6C2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92169"/>
    <w:multiLevelType w:val="hybridMultilevel"/>
    <w:tmpl w:val="ECEE0CF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B35E5"/>
    <w:multiLevelType w:val="hybridMultilevel"/>
    <w:tmpl w:val="845C5B4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C0D12"/>
    <w:multiLevelType w:val="hybridMultilevel"/>
    <w:tmpl w:val="1B969C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4409A"/>
    <w:multiLevelType w:val="hybridMultilevel"/>
    <w:tmpl w:val="A62C6C3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FE"/>
    <w:rsid w:val="000224F4"/>
    <w:rsid w:val="0008113D"/>
    <w:rsid w:val="00122878"/>
    <w:rsid w:val="00200B98"/>
    <w:rsid w:val="00243C04"/>
    <w:rsid w:val="0027793C"/>
    <w:rsid w:val="00282517"/>
    <w:rsid w:val="002A0D9C"/>
    <w:rsid w:val="0033772D"/>
    <w:rsid w:val="00397867"/>
    <w:rsid w:val="003F4722"/>
    <w:rsid w:val="003F7656"/>
    <w:rsid w:val="004056EE"/>
    <w:rsid w:val="00437403"/>
    <w:rsid w:val="00455D3C"/>
    <w:rsid w:val="005045E5"/>
    <w:rsid w:val="00542817"/>
    <w:rsid w:val="0054619D"/>
    <w:rsid w:val="00573257"/>
    <w:rsid w:val="00574628"/>
    <w:rsid w:val="005D52EF"/>
    <w:rsid w:val="005F4501"/>
    <w:rsid w:val="00606417"/>
    <w:rsid w:val="00631E4F"/>
    <w:rsid w:val="00655C03"/>
    <w:rsid w:val="00681B47"/>
    <w:rsid w:val="006C4CAE"/>
    <w:rsid w:val="006F23E8"/>
    <w:rsid w:val="00771776"/>
    <w:rsid w:val="007770DC"/>
    <w:rsid w:val="007B0764"/>
    <w:rsid w:val="007D0E7E"/>
    <w:rsid w:val="008043E2"/>
    <w:rsid w:val="00825D39"/>
    <w:rsid w:val="00843B10"/>
    <w:rsid w:val="00857148"/>
    <w:rsid w:val="00885FB9"/>
    <w:rsid w:val="008A2F45"/>
    <w:rsid w:val="00900D6F"/>
    <w:rsid w:val="009066DF"/>
    <w:rsid w:val="0091037B"/>
    <w:rsid w:val="00930B44"/>
    <w:rsid w:val="009872CB"/>
    <w:rsid w:val="009A51C1"/>
    <w:rsid w:val="009B7A17"/>
    <w:rsid w:val="00A0324C"/>
    <w:rsid w:val="00A06CFE"/>
    <w:rsid w:val="00A51882"/>
    <w:rsid w:val="00A52508"/>
    <w:rsid w:val="00A679DE"/>
    <w:rsid w:val="00AA35E5"/>
    <w:rsid w:val="00AB2DD2"/>
    <w:rsid w:val="00AF2377"/>
    <w:rsid w:val="00B152AC"/>
    <w:rsid w:val="00B235C1"/>
    <w:rsid w:val="00B51E61"/>
    <w:rsid w:val="00BA32FA"/>
    <w:rsid w:val="00BA6C2C"/>
    <w:rsid w:val="00BC51CC"/>
    <w:rsid w:val="00BD2657"/>
    <w:rsid w:val="00BE4573"/>
    <w:rsid w:val="00C53593"/>
    <w:rsid w:val="00C64F2F"/>
    <w:rsid w:val="00C959A7"/>
    <w:rsid w:val="00CB5EC1"/>
    <w:rsid w:val="00CC4C1E"/>
    <w:rsid w:val="00D20B54"/>
    <w:rsid w:val="00D30D69"/>
    <w:rsid w:val="00D45CBB"/>
    <w:rsid w:val="00D63D1B"/>
    <w:rsid w:val="00D74BEA"/>
    <w:rsid w:val="00DA4736"/>
    <w:rsid w:val="00DA47F5"/>
    <w:rsid w:val="00DD0846"/>
    <w:rsid w:val="00DF348E"/>
    <w:rsid w:val="00E22647"/>
    <w:rsid w:val="00E24C27"/>
    <w:rsid w:val="00EC1E8E"/>
    <w:rsid w:val="00EC4C9C"/>
    <w:rsid w:val="00EF4D90"/>
    <w:rsid w:val="00F01C61"/>
    <w:rsid w:val="00F04A5E"/>
    <w:rsid w:val="00F1272A"/>
    <w:rsid w:val="00F44618"/>
    <w:rsid w:val="00F634A5"/>
    <w:rsid w:val="00F911E9"/>
    <w:rsid w:val="00FB2241"/>
    <w:rsid w:val="00FB7575"/>
    <w:rsid w:val="00F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5:docId w15:val="{83DAF90A-0798-4825-B0DD-BF1EF2AC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4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243C04"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43C0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3C04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200B98"/>
    <w:rPr>
      <w:sz w:val="22"/>
    </w:rPr>
  </w:style>
  <w:style w:type="paragraph" w:styleId="Sprechblasentext">
    <w:name w:val="Balloon Text"/>
    <w:basedOn w:val="Standard"/>
    <w:link w:val="SprechblasentextZchn"/>
    <w:rsid w:val="00885F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85FB9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6</cp:revision>
  <cp:lastPrinted>2005-03-24T13:15:00Z</cp:lastPrinted>
  <dcterms:created xsi:type="dcterms:W3CDTF">2017-04-03T16:26:00Z</dcterms:created>
  <dcterms:modified xsi:type="dcterms:W3CDTF">2023-01-24T16:08:00Z</dcterms:modified>
</cp:coreProperties>
</file>