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4797"/>
        <w:gridCol w:w="848"/>
        <w:gridCol w:w="705"/>
        <w:gridCol w:w="1304"/>
        <w:gridCol w:w="1347"/>
      </w:tblGrid>
      <w:tr w:rsidR="00161FD8" w:rsidRPr="00943464">
        <w:trPr>
          <w:tblHeader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161FD8" w:rsidRPr="00943464" w:rsidRDefault="00161FD8" w:rsidP="00055651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Pos.: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61FD8" w:rsidRPr="00943464" w:rsidRDefault="002817D3" w:rsidP="00161FD8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Description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1FD8" w:rsidRPr="00943464" w:rsidRDefault="002817D3" w:rsidP="00161FD8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Qty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61FD8" w:rsidRPr="00943464" w:rsidRDefault="002817D3" w:rsidP="00161FD8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ME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2817D3" w:rsidRPr="00943464" w:rsidRDefault="002817D3" w:rsidP="00161FD8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 xml:space="preserve">Unit price </w:t>
            </w:r>
          </w:p>
          <w:p w:rsidR="00161FD8" w:rsidRPr="00943464" w:rsidRDefault="00161FD8" w:rsidP="00161FD8">
            <w:pPr>
              <w:rPr>
                <w:rFonts w:ascii="Arial Narrow" w:hAnsi="Arial Narrow"/>
                <w:szCs w:val="22"/>
                <w:lang w:val="en-GB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2817D3" w:rsidRPr="00943464" w:rsidRDefault="002817D3" w:rsidP="00161FD8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 xml:space="preserve">Total price </w:t>
            </w:r>
          </w:p>
          <w:p w:rsidR="00161FD8" w:rsidRPr="00943464" w:rsidRDefault="00161FD8" w:rsidP="00161FD8">
            <w:pPr>
              <w:rPr>
                <w:rFonts w:ascii="Arial Narrow" w:hAnsi="Arial Narrow"/>
                <w:szCs w:val="22"/>
                <w:lang w:val="en-GB"/>
              </w:rPr>
            </w:pPr>
          </w:p>
        </w:tc>
      </w:tr>
      <w:tr w:rsidR="00055651" w:rsidRPr="00943464">
        <w:trPr>
          <w:tblHeader/>
        </w:trPr>
        <w:tc>
          <w:tcPr>
            <w:tcW w:w="1063" w:type="dxa"/>
          </w:tcPr>
          <w:p w:rsidR="00055651" w:rsidRPr="00943464" w:rsidRDefault="00055651" w:rsidP="00055651">
            <w:pPr>
              <w:rPr>
                <w:lang w:val="en-GB"/>
              </w:rPr>
            </w:pPr>
          </w:p>
        </w:tc>
        <w:tc>
          <w:tcPr>
            <w:tcW w:w="5670" w:type="dxa"/>
            <w:gridSpan w:val="2"/>
          </w:tcPr>
          <w:p w:rsidR="00055651" w:rsidRPr="00943464" w:rsidRDefault="00055651" w:rsidP="00055651">
            <w:pPr>
              <w:rPr>
                <w:sz w:val="20"/>
                <w:lang w:val="en-GB"/>
              </w:rPr>
            </w:pPr>
          </w:p>
        </w:tc>
        <w:tc>
          <w:tcPr>
            <w:tcW w:w="3327" w:type="dxa"/>
            <w:gridSpan w:val="3"/>
          </w:tcPr>
          <w:p w:rsidR="00055651" w:rsidRPr="00943464" w:rsidRDefault="00055651" w:rsidP="00055651">
            <w:pPr>
              <w:rPr>
                <w:sz w:val="20"/>
                <w:lang w:val="en-GB"/>
              </w:rPr>
            </w:pPr>
          </w:p>
        </w:tc>
      </w:tr>
      <w:tr w:rsidR="00055651" w:rsidRPr="00943464">
        <w:tc>
          <w:tcPr>
            <w:tcW w:w="1063" w:type="dxa"/>
          </w:tcPr>
          <w:p w:rsidR="00055651" w:rsidRPr="00943464" w:rsidRDefault="00055651" w:rsidP="00055651">
            <w:pPr>
              <w:rPr>
                <w:lang w:val="en-GB"/>
              </w:rPr>
            </w:pPr>
          </w:p>
        </w:tc>
        <w:tc>
          <w:tcPr>
            <w:tcW w:w="5670" w:type="dxa"/>
            <w:gridSpan w:val="2"/>
          </w:tcPr>
          <w:p w:rsidR="00151951" w:rsidRPr="00943464" w:rsidRDefault="00DE71FD" w:rsidP="00055651">
            <w:pPr>
              <w:rPr>
                <w:rFonts w:ascii="Arial Narrow" w:hAnsi="Arial Narrow"/>
                <w:b/>
                <w:color w:val="777777"/>
                <w:szCs w:val="22"/>
                <w:lang w:val="en-GB"/>
              </w:rPr>
            </w:pPr>
            <w:r w:rsidRPr="00943464">
              <w:rPr>
                <w:rFonts w:ascii="Arial Narrow" w:hAnsi="Arial Narrow"/>
                <w:b/>
                <w:color w:val="777777"/>
                <w:szCs w:val="22"/>
                <w:lang w:val="en-GB"/>
              </w:rPr>
              <w:t xml:space="preserve">Griddle-plate double </w:t>
            </w:r>
            <w:r w:rsidR="00953FD0" w:rsidRPr="00943464">
              <w:rPr>
                <w:rFonts w:ascii="Arial Narrow" w:hAnsi="Arial Narrow"/>
                <w:b/>
                <w:color w:val="777777"/>
                <w:szCs w:val="22"/>
                <w:lang w:val="en-GB"/>
              </w:rPr>
              <w:t>Salvis Smartline</w:t>
            </w:r>
            <w:r w:rsidR="0090107F" w:rsidRPr="00943464">
              <w:rPr>
                <w:rFonts w:ascii="Arial Narrow" w:hAnsi="Arial Narrow"/>
                <w:b/>
                <w:color w:val="777777"/>
                <w:szCs w:val="22"/>
                <w:lang w:val="en-GB"/>
              </w:rPr>
              <w:t xml:space="preserve"> 800</w:t>
            </w:r>
          </w:p>
          <w:p w:rsidR="00683684" w:rsidRPr="00943464" w:rsidRDefault="00683684" w:rsidP="00055651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055651" w:rsidRPr="00943464" w:rsidRDefault="002817D3" w:rsidP="00055651">
            <w:pPr>
              <w:rPr>
                <w:rFonts w:ascii="Arial Narrow" w:hAnsi="Arial Narrow"/>
                <w:szCs w:val="22"/>
                <w:u w:val="single"/>
                <w:lang w:val="en-GB"/>
              </w:rPr>
            </w:pPr>
            <w:r w:rsidRPr="00943464">
              <w:rPr>
                <w:rFonts w:ascii="Arial Narrow" w:hAnsi="Arial Narrow"/>
                <w:b/>
                <w:szCs w:val="22"/>
                <w:lang w:val="en-GB"/>
              </w:rPr>
              <w:t>Specification</w:t>
            </w:r>
            <w:r w:rsidR="00055651" w:rsidRPr="00943464">
              <w:rPr>
                <w:rFonts w:ascii="Arial Narrow" w:hAnsi="Arial Narrow"/>
                <w:b/>
                <w:szCs w:val="22"/>
                <w:lang w:val="en-GB"/>
              </w:rPr>
              <w:t>:</w:t>
            </w:r>
            <w:r w:rsidR="00055651" w:rsidRPr="00943464">
              <w:rPr>
                <w:rFonts w:ascii="Arial Narrow" w:hAnsi="Arial Narrow"/>
                <w:b/>
                <w:szCs w:val="22"/>
                <w:lang w:val="en-GB"/>
              </w:rPr>
              <w:tab/>
            </w:r>
            <w:r w:rsidR="00055651" w:rsidRPr="00943464">
              <w:rPr>
                <w:rFonts w:ascii="Arial Narrow" w:hAnsi="Arial Narrow"/>
                <w:b/>
                <w:szCs w:val="22"/>
                <w:lang w:val="en-GB"/>
              </w:rPr>
              <w:tab/>
            </w:r>
            <w:r w:rsidR="00055651" w:rsidRPr="00943464">
              <w:rPr>
                <w:rFonts w:ascii="Arial Narrow" w:hAnsi="Arial Narrow"/>
                <w:b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u w:val="single"/>
                <w:lang w:val="en-GB"/>
              </w:rPr>
              <w:t>planed</w:t>
            </w:r>
            <w:r w:rsidR="00055651" w:rsidRPr="00943464">
              <w:rPr>
                <w:rFonts w:ascii="Arial Narrow" w:hAnsi="Arial Narrow"/>
                <w:szCs w:val="22"/>
                <w:u w:val="single"/>
                <w:lang w:val="en-GB"/>
              </w:rPr>
              <w:t>:</w:t>
            </w:r>
          </w:p>
          <w:p w:rsidR="00055651" w:rsidRPr="00943464" w:rsidRDefault="00055651" w:rsidP="00055651">
            <w:pPr>
              <w:rPr>
                <w:rFonts w:ascii="Arial Narrow" w:hAnsi="Arial Narrow"/>
                <w:b/>
                <w:szCs w:val="22"/>
                <w:lang w:val="en-GB"/>
              </w:rPr>
            </w:pPr>
          </w:p>
          <w:p w:rsidR="00612534" w:rsidRPr="00943464" w:rsidRDefault="00612534" w:rsidP="00612534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Typ</w:t>
            </w:r>
            <w:r w:rsidR="00FD75A1" w:rsidRPr="00943464">
              <w:rPr>
                <w:rFonts w:ascii="Arial Narrow" w:hAnsi="Arial Narrow"/>
                <w:szCs w:val="22"/>
                <w:lang w:val="en-GB"/>
              </w:rPr>
              <w:t>e</w:t>
            </w:r>
            <w:r w:rsidRPr="00943464">
              <w:rPr>
                <w:rFonts w:ascii="Arial Narrow" w:hAnsi="Arial Narrow"/>
                <w:szCs w:val="22"/>
                <w:lang w:val="en-GB"/>
              </w:rPr>
              <w:t>:</w:t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  <w:t>Appliance available as table-top</w:t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  <w:t>model</w:t>
            </w:r>
          </w:p>
          <w:p w:rsidR="00055651" w:rsidRPr="00943464" w:rsidRDefault="00161FD8" w:rsidP="00055651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Dimensions</w:t>
            </w:r>
            <w:r w:rsidR="00055651" w:rsidRPr="00943464">
              <w:rPr>
                <w:rFonts w:ascii="Arial Narrow" w:hAnsi="Arial Narrow"/>
                <w:szCs w:val="22"/>
                <w:lang w:val="en-GB"/>
              </w:rPr>
              <w:t xml:space="preserve"> (</w:t>
            </w:r>
            <w:r w:rsidR="00815A59" w:rsidRPr="00943464">
              <w:rPr>
                <w:rFonts w:ascii="Arial Narrow" w:hAnsi="Arial Narrow"/>
                <w:szCs w:val="22"/>
                <w:lang w:val="en-GB"/>
              </w:rPr>
              <w:t>WDH</w:t>
            </w:r>
            <w:r w:rsidR="00055651" w:rsidRPr="00943464">
              <w:rPr>
                <w:rFonts w:ascii="Arial Narrow" w:hAnsi="Arial Narrow"/>
                <w:szCs w:val="22"/>
                <w:lang w:val="en-GB"/>
              </w:rPr>
              <w:t xml:space="preserve">):    </w:t>
            </w:r>
            <w:r w:rsidR="00055651"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="00D36C3A"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="00FA2B14">
              <w:rPr>
                <w:rFonts w:ascii="Arial Narrow" w:hAnsi="Arial Narrow"/>
                <w:szCs w:val="22"/>
                <w:lang w:val="en-GB"/>
              </w:rPr>
              <w:t>780</w:t>
            </w:r>
            <w:r w:rsidR="006725B0" w:rsidRPr="00943464">
              <w:rPr>
                <w:rFonts w:ascii="Arial Narrow" w:hAnsi="Arial Narrow"/>
                <w:szCs w:val="22"/>
                <w:lang w:val="en-GB"/>
              </w:rPr>
              <w:t xml:space="preserve"> x </w:t>
            </w:r>
            <w:r w:rsidR="006E00FB" w:rsidRPr="00943464">
              <w:rPr>
                <w:rFonts w:ascii="Arial Narrow" w:hAnsi="Arial Narrow"/>
                <w:szCs w:val="22"/>
                <w:lang w:val="en-GB"/>
              </w:rPr>
              <w:t>615</w:t>
            </w:r>
            <w:r w:rsidR="006725B0" w:rsidRPr="00943464">
              <w:rPr>
                <w:rFonts w:ascii="Arial Narrow" w:hAnsi="Arial Narrow"/>
                <w:szCs w:val="22"/>
                <w:lang w:val="en-GB"/>
              </w:rPr>
              <w:t xml:space="preserve"> x 20</w:t>
            </w:r>
            <w:r w:rsidR="00AE457F" w:rsidRPr="00943464">
              <w:rPr>
                <w:rFonts w:ascii="Arial Narrow" w:hAnsi="Arial Narrow"/>
                <w:szCs w:val="22"/>
                <w:lang w:val="en-GB"/>
              </w:rPr>
              <w:t>8</w:t>
            </w:r>
            <w:r w:rsidR="006725B0" w:rsidRPr="00943464">
              <w:rPr>
                <w:rFonts w:ascii="Arial Narrow" w:hAnsi="Arial Narrow"/>
                <w:szCs w:val="22"/>
                <w:lang w:val="en-GB"/>
              </w:rPr>
              <w:t xml:space="preserve"> / 21</w:t>
            </w:r>
            <w:r w:rsidR="00AE457F" w:rsidRPr="00943464">
              <w:rPr>
                <w:rFonts w:ascii="Arial Narrow" w:hAnsi="Arial Narrow"/>
                <w:szCs w:val="22"/>
                <w:lang w:val="en-GB"/>
              </w:rPr>
              <w:t>8</w:t>
            </w:r>
            <w:r w:rsidR="006725B0" w:rsidRPr="00943464">
              <w:rPr>
                <w:rFonts w:ascii="Arial Narrow" w:hAnsi="Arial Narrow"/>
                <w:szCs w:val="22"/>
                <w:lang w:val="en-GB"/>
              </w:rPr>
              <w:t xml:space="preserve"> mm</w:t>
            </w:r>
          </w:p>
          <w:p w:rsidR="00055651" w:rsidRPr="00943464" w:rsidRDefault="00815A59" w:rsidP="00055651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Power</w:t>
            </w:r>
            <w:r w:rsidR="00DC4524" w:rsidRPr="00943464">
              <w:rPr>
                <w:rFonts w:ascii="Arial Narrow" w:hAnsi="Arial Narrow"/>
                <w:szCs w:val="22"/>
                <w:lang w:val="en-GB"/>
              </w:rPr>
              <w:t>:</w:t>
            </w:r>
            <w:r w:rsidR="00D36C3A"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="00055651" w:rsidRPr="00943464">
              <w:rPr>
                <w:rFonts w:ascii="Arial Narrow" w:hAnsi="Arial Narrow"/>
                <w:szCs w:val="22"/>
                <w:lang w:val="en-GB"/>
              </w:rPr>
              <w:t xml:space="preserve"> </w:t>
            </w:r>
            <w:r w:rsidR="00055651"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="00055651"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="007C0169" w:rsidRPr="00943464">
              <w:rPr>
                <w:rFonts w:ascii="Arial Narrow" w:hAnsi="Arial Narrow"/>
                <w:szCs w:val="22"/>
                <w:lang w:val="en-GB"/>
              </w:rPr>
              <w:t>2 x 4,</w:t>
            </w:r>
            <w:r w:rsidR="006E00FB" w:rsidRPr="00943464">
              <w:rPr>
                <w:rFonts w:ascii="Arial Narrow" w:hAnsi="Arial Narrow"/>
                <w:szCs w:val="22"/>
                <w:lang w:val="en-GB"/>
              </w:rPr>
              <w:t>2</w:t>
            </w:r>
            <w:r w:rsidR="00683684" w:rsidRPr="00943464">
              <w:rPr>
                <w:rFonts w:ascii="Arial Narrow" w:hAnsi="Arial Narrow"/>
                <w:szCs w:val="22"/>
                <w:lang w:val="en-GB"/>
              </w:rPr>
              <w:t xml:space="preserve"> kW</w:t>
            </w:r>
          </w:p>
          <w:p w:rsidR="00055651" w:rsidRPr="00943464" w:rsidRDefault="00815A59" w:rsidP="00815A59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Voltage :</w:t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="00683684" w:rsidRPr="00943464">
              <w:rPr>
                <w:rFonts w:ascii="Arial Narrow" w:hAnsi="Arial Narrow"/>
                <w:szCs w:val="22"/>
                <w:lang w:val="en-GB"/>
              </w:rPr>
              <w:t xml:space="preserve">400 V, </w:t>
            </w:r>
            <w:r w:rsidR="007C0169" w:rsidRPr="00943464">
              <w:rPr>
                <w:rFonts w:ascii="Arial Narrow" w:hAnsi="Arial Narrow"/>
                <w:szCs w:val="22"/>
                <w:lang w:val="en-GB"/>
              </w:rPr>
              <w:t>3</w:t>
            </w:r>
            <w:r w:rsidR="00165FAE">
              <w:rPr>
                <w:rFonts w:ascii="Arial Narrow" w:hAnsi="Arial Narrow"/>
                <w:szCs w:val="22"/>
                <w:lang w:val="en-GB"/>
              </w:rPr>
              <w:t>N</w:t>
            </w:r>
            <w:r w:rsidRPr="00943464">
              <w:rPr>
                <w:rFonts w:ascii="Arial Narrow" w:hAnsi="Arial Narrow"/>
                <w:szCs w:val="22"/>
                <w:lang w:val="en-GB"/>
              </w:rPr>
              <w:t xml:space="preserve"> AC</w:t>
            </w:r>
          </w:p>
          <w:p w:rsidR="00815A59" w:rsidRPr="00943464" w:rsidRDefault="00815A59" w:rsidP="00815A59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Frequency :</w:t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  <w:t>50 / 60 HZ</w:t>
            </w:r>
          </w:p>
          <w:p w:rsidR="00815A59" w:rsidRPr="00943464" w:rsidRDefault="00815A59" w:rsidP="00815A59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Connection :</w:t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="007C0169" w:rsidRPr="00943464">
              <w:rPr>
                <w:rFonts w:ascii="Arial Narrow" w:hAnsi="Arial Narrow"/>
                <w:szCs w:val="22"/>
                <w:lang w:val="en-GB"/>
              </w:rPr>
              <w:t>3</w:t>
            </w:r>
            <w:r w:rsidRPr="00943464">
              <w:rPr>
                <w:rFonts w:ascii="Arial Narrow" w:hAnsi="Arial Narrow"/>
                <w:szCs w:val="22"/>
                <w:lang w:val="en-GB"/>
              </w:rPr>
              <w:t>PE</w:t>
            </w:r>
          </w:p>
          <w:p w:rsidR="00815A59" w:rsidRPr="00943464" w:rsidRDefault="00815A59" w:rsidP="00815A59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Fuse:</w:t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="007D7397">
              <w:rPr>
                <w:rFonts w:ascii="Arial Narrow" w:hAnsi="Arial Narrow"/>
                <w:szCs w:val="22"/>
                <w:lang w:val="en-GB"/>
              </w:rPr>
              <w:t>3 x 16</w:t>
            </w:r>
            <w:r w:rsidRPr="00943464">
              <w:rPr>
                <w:rFonts w:ascii="Arial Narrow" w:hAnsi="Arial Narrow"/>
                <w:szCs w:val="22"/>
                <w:lang w:val="en-GB"/>
              </w:rPr>
              <w:t xml:space="preserve"> A</w:t>
            </w:r>
          </w:p>
          <w:p w:rsidR="00815A59" w:rsidRPr="00943464" w:rsidRDefault="00815A59" w:rsidP="00815A59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Approvals:</w:t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</w:r>
            <w:r w:rsidRPr="00943464">
              <w:rPr>
                <w:rFonts w:ascii="Arial Narrow" w:hAnsi="Arial Narrow"/>
                <w:szCs w:val="22"/>
                <w:lang w:val="en-GB"/>
              </w:rPr>
              <w:tab/>
              <w:t>CE</w:t>
            </w:r>
          </w:p>
        </w:tc>
        <w:tc>
          <w:tcPr>
            <w:tcW w:w="3327" w:type="dxa"/>
            <w:gridSpan w:val="3"/>
          </w:tcPr>
          <w:p w:rsidR="00055651" w:rsidRPr="00943464" w:rsidRDefault="00055651" w:rsidP="00055651">
            <w:pPr>
              <w:rPr>
                <w:sz w:val="20"/>
                <w:lang w:val="en-GB"/>
              </w:rPr>
            </w:pPr>
          </w:p>
          <w:p w:rsidR="00055651" w:rsidRPr="00943464" w:rsidRDefault="00055651" w:rsidP="00055651">
            <w:pPr>
              <w:rPr>
                <w:sz w:val="20"/>
                <w:lang w:val="en-GB"/>
              </w:rPr>
            </w:pPr>
          </w:p>
          <w:p w:rsidR="00055651" w:rsidRPr="00943464" w:rsidRDefault="002817D3" w:rsidP="00055651">
            <w:pPr>
              <w:pStyle w:val="Textkrper"/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</w:pPr>
            <w:r w:rsidRPr="00943464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offered</w:t>
            </w:r>
            <w:r w:rsidR="00055651" w:rsidRPr="00943464">
              <w:rPr>
                <w:rFonts w:ascii="Arial Narrow" w:hAnsi="Arial Narrow"/>
                <w:sz w:val="22"/>
                <w:szCs w:val="22"/>
                <w:u w:val="single"/>
                <w:lang w:val="en-GB"/>
              </w:rPr>
              <w:t>:</w:t>
            </w:r>
          </w:p>
          <w:p w:rsidR="00055651" w:rsidRPr="00943464" w:rsidRDefault="00055651" w:rsidP="00055651">
            <w:pPr>
              <w:rPr>
                <w:sz w:val="20"/>
                <w:lang w:val="en-GB"/>
              </w:rPr>
            </w:pPr>
          </w:p>
          <w:p w:rsidR="00055651" w:rsidRPr="00943464" w:rsidRDefault="00055651" w:rsidP="00055651">
            <w:pPr>
              <w:rPr>
                <w:sz w:val="20"/>
                <w:lang w:val="en-GB"/>
              </w:rPr>
            </w:pPr>
            <w:r w:rsidRPr="00943464">
              <w:rPr>
                <w:sz w:val="20"/>
                <w:lang w:val="en-GB"/>
              </w:rPr>
              <w:t>...........................................</w:t>
            </w:r>
          </w:p>
          <w:p w:rsidR="00055651" w:rsidRPr="00943464" w:rsidRDefault="00055651" w:rsidP="00055651">
            <w:pPr>
              <w:rPr>
                <w:sz w:val="20"/>
                <w:lang w:val="en-GB"/>
              </w:rPr>
            </w:pPr>
            <w:r w:rsidRPr="00943464">
              <w:rPr>
                <w:sz w:val="20"/>
                <w:lang w:val="en-GB"/>
              </w:rPr>
              <w:t>...........................................</w:t>
            </w:r>
          </w:p>
          <w:p w:rsidR="00055651" w:rsidRPr="00943464" w:rsidRDefault="00055651" w:rsidP="00055651">
            <w:pPr>
              <w:rPr>
                <w:sz w:val="20"/>
                <w:lang w:val="en-GB"/>
              </w:rPr>
            </w:pPr>
            <w:r w:rsidRPr="00943464">
              <w:rPr>
                <w:sz w:val="20"/>
                <w:lang w:val="en-GB"/>
              </w:rPr>
              <w:t>...........................................</w:t>
            </w:r>
          </w:p>
          <w:p w:rsidR="00055651" w:rsidRPr="00943464" w:rsidRDefault="00055651" w:rsidP="00055651">
            <w:pPr>
              <w:rPr>
                <w:sz w:val="20"/>
                <w:lang w:val="en-GB"/>
              </w:rPr>
            </w:pPr>
            <w:r w:rsidRPr="00943464">
              <w:rPr>
                <w:sz w:val="20"/>
                <w:lang w:val="en-GB"/>
              </w:rPr>
              <w:t>...........................................</w:t>
            </w:r>
          </w:p>
          <w:p w:rsidR="00055651" w:rsidRPr="00943464" w:rsidRDefault="00055651" w:rsidP="00055651">
            <w:pPr>
              <w:rPr>
                <w:sz w:val="20"/>
                <w:lang w:val="en-GB"/>
              </w:rPr>
            </w:pPr>
            <w:r w:rsidRPr="00943464">
              <w:rPr>
                <w:sz w:val="20"/>
                <w:lang w:val="en-GB"/>
              </w:rPr>
              <w:t>...........................................</w:t>
            </w:r>
          </w:p>
          <w:p w:rsidR="00055651" w:rsidRPr="00943464" w:rsidRDefault="00055651" w:rsidP="00055651">
            <w:pPr>
              <w:rPr>
                <w:sz w:val="20"/>
                <w:lang w:val="en-GB"/>
              </w:rPr>
            </w:pPr>
            <w:r w:rsidRPr="00943464">
              <w:rPr>
                <w:sz w:val="20"/>
                <w:lang w:val="en-GB"/>
              </w:rPr>
              <w:t>...........................................</w:t>
            </w:r>
          </w:p>
          <w:p w:rsidR="00055651" w:rsidRPr="00943464" w:rsidRDefault="00055651" w:rsidP="00055651">
            <w:pPr>
              <w:rPr>
                <w:sz w:val="20"/>
                <w:lang w:val="en-GB"/>
              </w:rPr>
            </w:pPr>
            <w:r w:rsidRPr="00943464">
              <w:rPr>
                <w:sz w:val="20"/>
                <w:lang w:val="en-GB"/>
              </w:rPr>
              <w:t>...........................................</w:t>
            </w:r>
          </w:p>
          <w:p w:rsidR="00055651" w:rsidRPr="00943464" w:rsidRDefault="00D36C3A" w:rsidP="00055651">
            <w:pPr>
              <w:rPr>
                <w:sz w:val="20"/>
                <w:lang w:val="en-GB"/>
              </w:rPr>
            </w:pPr>
            <w:r w:rsidRPr="00943464">
              <w:rPr>
                <w:sz w:val="20"/>
                <w:lang w:val="en-GB"/>
              </w:rPr>
              <w:t>………………………………</w:t>
            </w:r>
          </w:p>
          <w:p w:rsidR="00055651" w:rsidRPr="00943464" w:rsidRDefault="00055651" w:rsidP="00055651">
            <w:pPr>
              <w:rPr>
                <w:sz w:val="20"/>
                <w:lang w:val="en-GB"/>
              </w:rPr>
            </w:pPr>
            <w:r w:rsidRPr="00943464">
              <w:rPr>
                <w:sz w:val="20"/>
                <w:lang w:val="en-GB"/>
              </w:rPr>
              <w:t>...........................................</w:t>
            </w:r>
          </w:p>
          <w:p w:rsidR="001111FB" w:rsidRPr="00943464" w:rsidRDefault="001111FB" w:rsidP="006725B0">
            <w:pPr>
              <w:rPr>
                <w:sz w:val="20"/>
                <w:lang w:val="en-GB"/>
              </w:rPr>
            </w:pPr>
          </w:p>
        </w:tc>
      </w:tr>
      <w:tr w:rsidR="00DE71FD" w:rsidRPr="00FA2B14" w:rsidTr="00D72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71FD" w:rsidRPr="00943464" w:rsidRDefault="00DE71FD" w:rsidP="00DE71FD">
            <w:pPr>
              <w:rPr>
                <w:b/>
                <w:sz w:val="30"/>
                <w:lang w:val="en-GB"/>
              </w:rPr>
            </w:pPr>
            <w:r w:rsidRPr="00943464">
              <w:rPr>
                <w:rFonts w:ascii="Arial Narrow" w:hAnsi="Arial Narrow" w:cs="Arial"/>
                <w:b/>
                <w:szCs w:val="22"/>
                <w:lang w:val="en-GB"/>
              </w:rPr>
              <w:tab/>
              <w:t xml:space="preserve">      High performance grill </w:t>
            </w:r>
            <w:r w:rsidR="00464FD8" w:rsidRPr="00943464">
              <w:rPr>
                <w:rFonts w:ascii="Arial Narrow" w:hAnsi="Arial Narrow" w:cs="Arial"/>
                <w:b/>
                <w:szCs w:val="22"/>
                <w:lang w:val="en-GB"/>
              </w:rPr>
              <w:t>appliance</w:t>
            </w:r>
            <w:r w:rsidRPr="00943464">
              <w:rPr>
                <w:rFonts w:ascii="Arial Narrow" w:hAnsi="Arial Narrow" w:cs="Arial"/>
                <w:b/>
                <w:szCs w:val="22"/>
                <w:lang w:val="en-GB"/>
              </w:rPr>
              <w:t xml:space="preserve"> for best roasting results with minimum fat employment</w:t>
            </w:r>
          </w:p>
        </w:tc>
      </w:tr>
      <w:tr w:rsidR="00055651" w:rsidRPr="00943464">
        <w:tc>
          <w:tcPr>
            <w:tcW w:w="1063" w:type="dxa"/>
          </w:tcPr>
          <w:p w:rsidR="00055651" w:rsidRPr="00943464" w:rsidRDefault="00055651" w:rsidP="00055651">
            <w:pPr>
              <w:rPr>
                <w:rFonts w:ascii="Arial Narrow" w:hAnsi="Arial Narrow"/>
                <w:szCs w:val="22"/>
                <w:lang w:val="en-GB"/>
              </w:rPr>
            </w:pPr>
          </w:p>
        </w:tc>
        <w:tc>
          <w:tcPr>
            <w:tcW w:w="6378" w:type="dxa"/>
            <w:gridSpan w:val="3"/>
          </w:tcPr>
          <w:p w:rsidR="00ED5578" w:rsidRPr="00943464" w:rsidRDefault="00ED5578" w:rsidP="00ED5578">
            <w:pPr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</w:pPr>
          </w:p>
          <w:p w:rsidR="00ED5578" w:rsidRPr="00943464" w:rsidRDefault="00ED5578" w:rsidP="00ED5578">
            <w:pPr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</w:pPr>
            <w:r w:rsidRPr="00943464"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  <w:t>Specific characteristics</w:t>
            </w:r>
          </w:p>
          <w:p w:rsidR="00ED5578" w:rsidRPr="00943464" w:rsidRDefault="00ED5578" w:rsidP="00ED5578">
            <w:pPr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</w:pPr>
          </w:p>
          <w:p w:rsidR="00ED5578" w:rsidRPr="00943464" w:rsidRDefault="00ED5578" w:rsidP="00ED5578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>Flexible multipurpose apparatus to roast</w:t>
            </w:r>
          </w:p>
          <w:p w:rsidR="00ED5578" w:rsidRPr="00943464" w:rsidRDefault="00ED5578" w:rsidP="00ED5578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>Temperature infinitely adjustable to 250</w:t>
            </w:r>
            <w:r w:rsidR="00953FD0" w:rsidRPr="00943464"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Pr="00943464">
              <w:rPr>
                <w:rFonts w:ascii="Arial Narrow" w:hAnsi="Arial Narrow" w:cs="Arial"/>
                <w:szCs w:val="22"/>
                <w:lang w:val="en-GB"/>
              </w:rPr>
              <w:t>°C</w:t>
            </w:r>
          </w:p>
          <w:p w:rsidR="006E00FB" w:rsidRPr="00943464" w:rsidRDefault="006E00FB" w:rsidP="006E00FB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>Griddleplate uncoated, rust-free, made of special stainless steel 1.2316</w:t>
            </w:r>
          </w:p>
          <w:p w:rsidR="00ED5578" w:rsidRPr="00943464" w:rsidRDefault="00ED5578" w:rsidP="00ED5578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>Overheating protection and safety thermostat</w:t>
            </w:r>
          </w:p>
          <w:p w:rsidR="00ED5578" w:rsidRPr="00943464" w:rsidRDefault="00ED5578" w:rsidP="00ED5578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>Even heat distribution</w:t>
            </w:r>
          </w:p>
          <w:p w:rsidR="00ED5578" w:rsidRPr="00943464" w:rsidRDefault="00ED5578" w:rsidP="00ED5578">
            <w:pPr>
              <w:rPr>
                <w:rFonts w:ascii="Arial Narrow" w:hAnsi="Arial Narrow" w:cs="Arial"/>
                <w:szCs w:val="22"/>
                <w:lang w:val="en-GB"/>
              </w:rPr>
            </w:pPr>
          </w:p>
          <w:p w:rsidR="00ED5578" w:rsidRPr="00943464" w:rsidRDefault="00ED5578" w:rsidP="00ED5578">
            <w:pPr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</w:pPr>
            <w:r w:rsidRPr="00943464"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  <w:t>Construction / Specification</w:t>
            </w:r>
          </w:p>
          <w:p w:rsidR="00ED5578" w:rsidRPr="00943464" w:rsidRDefault="00ED5578" w:rsidP="00ED5578">
            <w:pPr>
              <w:rPr>
                <w:rFonts w:ascii="Arial Narrow" w:hAnsi="Arial Narrow" w:cs="Arial"/>
                <w:b/>
                <w:szCs w:val="22"/>
                <w:u w:val="single"/>
                <w:lang w:val="en-GB"/>
              </w:rPr>
            </w:pPr>
          </w:p>
          <w:p w:rsidR="00ED5578" w:rsidRPr="00943464" w:rsidRDefault="00ED5578" w:rsidP="00ED5578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>Griddle surface smooth, deepen</w:t>
            </w:r>
            <w:r w:rsidR="00943464" w:rsidRPr="00943464">
              <w:rPr>
                <w:rFonts w:ascii="Arial Narrow" w:hAnsi="Arial Narrow" w:cs="Arial"/>
                <w:szCs w:val="22"/>
                <w:lang w:val="en-GB"/>
              </w:rPr>
              <w:t>e</w:t>
            </w:r>
            <w:r w:rsidRPr="00943464">
              <w:rPr>
                <w:rFonts w:ascii="Arial Narrow" w:hAnsi="Arial Narrow" w:cs="Arial"/>
                <w:szCs w:val="22"/>
                <w:lang w:val="en-GB"/>
              </w:rPr>
              <w:t xml:space="preserve">d </w:t>
            </w:r>
            <w:r w:rsidR="006E00FB" w:rsidRPr="00943464">
              <w:rPr>
                <w:rFonts w:ascii="Arial Narrow" w:hAnsi="Arial Narrow" w:cs="Arial"/>
                <w:szCs w:val="22"/>
                <w:lang w:val="en-GB"/>
              </w:rPr>
              <w:t>704 x 506</w:t>
            </w:r>
            <w:r w:rsidR="00943464"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="006E00FB" w:rsidRPr="00943464">
              <w:rPr>
                <w:rFonts w:ascii="Arial Narrow" w:hAnsi="Arial Narrow" w:cs="Arial"/>
                <w:szCs w:val="22"/>
                <w:lang w:val="en-GB"/>
              </w:rPr>
              <w:t>mm</w:t>
            </w:r>
          </w:p>
          <w:p w:rsidR="006E00FB" w:rsidRPr="00943464" w:rsidRDefault="006E00FB" w:rsidP="006E00FB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 xml:space="preserve">Grease collecting drawer with integrated overflow the front of the </w:t>
            </w:r>
          </w:p>
          <w:p w:rsidR="006E00FB" w:rsidRPr="00943464" w:rsidRDefault="006E00FB" w:rsidP="006E00FB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>Griddle surface</w:t>
            </w:r>
          </w:p>
          <w:p w:rsidR="00ED5578" w:rsidRPr="00943464" w:rsidRDefault="00ED5578" w:rsidP="00ED5578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>Surfaces with rounded corners, joint</w:t>
            </w:r>
            <w:r w:rsidR="00943464" w:rsidRPr="00943464">
              <w:rPr>
                <w:rFonts w:ascii="Arial Narrow" w:hAnsi="Arial Narrow" w:cs="Arial"/>
                <w:szCs w:val="22"/>
                <w:lang w:val="en-GB"/>
              </w:rPr>
              <w:t xml:space="preserve"> </w:t>
            </w:r>
            <w:r w:rsidRPr="00943464">
              <w:rPr>
                <w:rFonts w:ascii="Arial Narrow" w:hAnsi="Arial Narrow" w:cs="Arial"/>
                <w:szCs w:val="22"/>
                <w:lang w:val="en-GB"/>
              </w:rPr>
              <w:t>less welds</w:t>
            </w:r>
          </w:p>
          <w:p w:rsidR="00ED5578" w:rsidRPr="00943464" w:rsidRDefault="00ED5578" w:rsidP="00ED5578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>Appliance available as table-top model</w:t>
            </w:r>
            <w:r w:rsidR="006E00FB" w:rsidRPr="00943464">
              <w:rPr>
                <w:rFonts w:ascii="Arial Narrow" w:hAnsi="Arial Narrow" w:cs="Arial"/>
                <w:szCs w:val="22"/>
                <w:lang w:val="en-GB"/>
              </w:rPr>
              <w:t xml:space="preserve"> only</w:t>
            </w:r>
          </w:p>
          <w:p w:rsidR="00ED5578" w:rsidRPr="00943464" w:rsidRDefault="00ED5578" w:rsidP="00ED5578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>with 1,5 m cable, without plug</w:t>
            </w:r>
          </w:p>
          <w:p w:rsidR="00ED5578" w:rsidRPr="00943464" w:rsidRDefault="00ED5578" w:rsidP="00ED5578">
            <w:pPr>
              <w:rPr>
                <w:rFonts w:ascii="Arial Narrow" w:hAnsi="Arial Narrow" w:cs="Arial"/>
                <w:szCs w:val="22"/>
                <w:lang w:val="en-GB"/>
              </w:rPr>
            </w:pPr>
          </w:p>
          <w:p w:rsidR="00ED5578" w:rsidRPr="00943464" w:rsidRDefault="00ED5578" w:rsidP="00ED5578">
            <w:pPr>
              <w:rPr>
                <w:rFonts w:ascii="Arial Narrow" w:hAnsi="Arial Narrow" w:cs="Arial"/>
                <w:b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b/>
                <w:szCs w:val="22"/>
                <w:lang w:val="en-GB"/>
              </w:rPr>
              <w:t>Documents</w:t>
            </w:r>
          </w:p>
          <w:p w:rsidR="00ED5578" w:rsidRPr="00943464" w:rsidRDefault="00ED5578" w:rsidP="00ED5578">
            <w:pPr>
              <w:numPr>
                <w:ilvl w:val="0"/>
                <w:numId w:val="8"/>
              </w:numPr>
              <w:rPr>
                <w:rFonts w:ascii="Arial Narrow" w:hAnsi="Arial Narrow" w:cs="Arial"/>
                <w:szCs w:val="22"/>
                <w:lang w:val="en-GB"/>
              </w:rPr>
            </w:pPr>
            <w:r w:rsidRPr="00943464">
              <w:rPr>
                <w:rFonts w:ascii="Arial Narrow" w:hAnsi="Arial Narrow" w:cs="Arial"/>
                <w:szCs w:val="22"/>
                <w:lang w:val="en-GB"/>
              </w:rPr>
              <w:t>Installation and operating manual</w:t>
            </w:r>
          </w:p>
          <w:p w:rsidR="00FB7A7D" w:rsidRPr="00943464" w:rsidRDefault="00FB7A7D" w:rsidP="00FB7A7D">
            <w:pPr>
              <w:rPr>
                <w:rFonts w:ascii="Arial Narrow" w:hAnsi="Arial Narrow" w:cs="Arial"/>
                <w:szCs w:val="22"/>
                <w:lang w:val="en-GB"/>
              </w:rPr>
            </w:pPr>
          </w:p>
          <w:p w:rsidR="00FB7A7D" w:rsidRPr="00943464" w:rsidRDefault="00FB7A7D" w:rsidP="00FB7A7D">
            <w:pPr>
              <w:rPr>
                <w:rFonts w:ascii="Arial Narrow" w:hAnsi="Arial Narrow" w:cs="Arial"/>
                <w:szCs w:val="22"/>
                <w:lang w:val="en-GB"/>
              </w:rPr>
            </w:pPr>
          </w:p>
          <w:p w:rsidR="00FB7A7D" w:rsidRPr="00943464" w:rsidRDefault="00FB7A7D" w:rsidP="00FB7A7D">
            <w:pPr>
              <w:rPr>
                <w:rFonts w:ascii="Arial Narrow" w:hAnsi="Arial Narrow"/>
                <w:color w:val="000000"/>
                <w:szCs w:val="22"/>
                <w:lang w:val="en-GB"/>
              </w:rPr>
            </w:pPr>
            <w:r w:rsidRPr="00943464">
              <w:rPr>
                <w:rFonts w:ascii="Arial Narrow" w:hAnsi="Arial Narrow"/>
                <w:color w:val="000000"/>
                <w:szCs w:val="22"/>
                <w:lang w:val="en-GB"/>
              </w:rPr>
              <w:t>Technical amendments reserved!</w:t>
            </w:r>
          </w:p>
          <w:p w:rsidR="006725B0" w:rsidRPr="00943464" w:rsidRDefault="006725B0" w:rsidP="00D36C3A">
            <w:pPr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309" w:type="dxa"/>
          </w:tcPr>
          <w:p w:rsidR="00055651" w:rsidRPr="00943464" w:rsidRDefault="00055651" w:rsidP="00055651">
            <w:pPr>
              <w:rPr>
                <w:rFonts w:ascii="Arial Narrow" w:hAnsi="Arial Narrow"/>
                <w:szCs w:val="22"/>
                <w:lang w:val="en-GB"/>
              </w:rPr>
            </w:pPr>
          </w:p>
        </w:tc>
        <w:tc>
          <w:tcPr>
            <w:tcW w:w="1310" w:type="dxa"/>
          </w:tcPr>
          <w:p w:rsidR="00055651" w:rsidRPr="00943464" w:rsidRDefault="00055651" w:rsidP="00055651">
            <w:pPr>
              <w:rPr>
                <w:rFonts w:ascii="Arial Narrow" w:hAnsi="Arial Narrow"/>
                <w:szCs w:val="22"/>
                <w:lang w:val="en-GB"/>
              </w:rPr>
            </w:pPr>
          </w:p>
        </w:tc>
      </w:tr>
      <w:tr w:rsidR="00C9037C" w:rsidRPr="00943464">
        <w:tc>
          <w:tcPr>
            <w:tcW w:w="1063" w:type="dxa"/>
          </w:tcPr>
          <w:p w:rsidR="00C9037C" w:rsidRPr="00943464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</w:tc>
        <w:tc>
          <w:tcPr>
            <w:tcW w:w="4819" w:type="dxa"/>
          </w:tcPr>
          <w:p w:rsidR="00C9037C" w:rsidRPr="00943464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037C" w:rsidRPr="00943464" w:rsidRDefault="008E6D7A" w:rsidP="00C9037C">
            <w:pPr>
              <w:tabs>
                <w:tab w:val="left" w:pos="1134"/>
              </w:tabs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Manufacturer</w:t>
            </w:r>
            <w:r w:rsidR="00C9037C" w:rsidRPr="00943464">
              <w:rPr>
                <w:rFonts w:ascii="Arial Narrow" w:hAnsi="Arial Narrow"/>
                <w:szCs w:val="22"/>
                <w:lang w:val="en-GB"/>
              </w:rPr>
              <w:t>:</w:t>
            </w:r>
            <w:r w:rsidRPr="00943464">
              <w:rPr>
                <w:rFonts w:ascii="Arial Narrow" w:hAnsi="Arial Narrow"/>
                <w:szCs w:val="22"/>
                <w:lang w:val="en-GB"/>
              </w:rPr>
              <w:t xml:space="preserve"> </w:t>
            </w:r>
            <w:r w:rsidR="00C9037C" w:rsidRPr="00943464">
              <w:rPr>
                <w:rFonts w:ascii="Arial Narrow" w:hAnsi="Arial Narrow"/>
                <w:szCs w:val="22"/>
                <w:lang w:val="en-GB"/>
              </w:rPr>
              <w:t xml:space="preserve">Salvis AG, </w:t>
            </w:r>
            <w:r w:rsidR="00AA62F6" w:rsidRPr="00943464">
              <w:rPr>
                <w:rFonts w:ascii="Arial Narrow" w:hAnsi="Arial Narrow"/>
                <w:szCs w:val="22"/>
                <w:lang w:val="en-GB"/>
              </w:rPr>
              <w:t>Oftringen</w:t>
            </w:r>
          </w:p>
          <w:p w:rsidR="00C9037C" w:rsidRPr="00943464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C9037C" w:rsidRPr="00943464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037C" w:rsidRPr="00943464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_____</w:t>
            </w:r>
          </w:p>
        </w:tc>
        <w:tc>
          <w:tcPr>
            <w:tcW w:w="708" w:type="dxa"/>
          </w:tcPr>
          <w:p w:rsidR="00C9037C" w:rsidRPr="00943464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037C" w:rsidRPr="00943464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____</w:t>
            </w:r>
          </w:p>
        </w:tc>
        <w:tc>
          <w:tcPr>
            <w:tcW w:w="1309" w:type="dxa"/>
          </w:tcPr>
          <w:p w:rsidR="00C9037C" w:rsidRPr="00943464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037C" w:rsidRPr="00943464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_________</w:t>
            </w:r>
          </w:p>
        </w:tc>
        <w:tc>
          <w:tcPr>
            <w:tcW w:w="1310" w:type="dxa"/>
          </w:tcPr>
          <w:p w:rsidR="00C9037C" w:rsidRPr="00943464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</w:p>
          <w:p w:rsidR="00C9037C" w:rsidRPr="00943464" w:rsidRDefault="00C9037C" w:rsidP="00C9037C">
            <w:pPr>
              <w:rPr>
                <w:rFonts w:ascii="Arial Narrow" w:hAnsi="Arial Narrow"/>
                <w:szCs w:val="22"/>
                <w:lang w:val="en-GB"/>
              </w:rPr>
            </w:pPr>
            <w:r w:rsidRPr="00943464">
              <w:rPr>
                <w:rFonts w:ascii="Arial Narrow" w:hAnsi="Arial Narrow"/>
                <w:szCs w:val="22"/>
                <w:lang w:val="en-GB"/>
              </w:rPr>
              <w:t>_________</w:t>
            </w:r>
          </w:p>
        </w:tc>
      </w:tr>
    </w:tbl>
    <w:p w:rsidR="00055651" w:rsidRPr="00943464" w:rsidRDefault="00055651" w:rsidP="00055651">
      <w:pPr>
        <w:rPr>
          <w:rFonts w:ascii="Arial Narrow" w:hAnsi="Arial Narrow"/>
          <w:szCs w:val="22"/>
          <w:lang w:val="en-GB"/>
        </w:rPr>
      </w:pPr>
    </w:p>
    <w:p w:rsidR="00055651" w:rsidRPr="00943464" w:rsidRDefault="00055651" w:rsidP="00055651">
      <w:pPr>
        <w:tabs>
          <w:tab w:val="left" w:pos="1304"/>
        </w:tabs>
        <w:rPr>
          <w:rFonts w:ascii="Arial Narrow" w:hAnsi="Arial Narrow"/>
          <w:color w:val="999999"/>
          <w:sz w:val="20"/>
          <w:lang w:val="en-GB"/>
        </w:rPr>
      </w:pPr>
    </w:p>
    <w:p w:rsidR="00A06CFE" w:rsidRPr="00943464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20"/>
          <w:lang w:val="en-GB"/>
        </w:rPr>
      </w:pPr>
    </w:p>
    <w:p w:rsidR="00A06CFE" w:rsidRPr="00943464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  <w:lang w:val="en-GB"/>
        </w:rPr>
      </w:pPr>
    </w:p>
    <w:p w:rsidR="00A06CFE" w:rsidRPr="00943464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  <w:lang w:val="en-GB"/>
        </w:rPr>
      </w:pPr>
    </w:p>
    <w:p w:rsidR="00A06CFE" w:rsidRPr="00943464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  <w:lang w:val="en-GB"/>
        </w:rPr>
        <w:sectPr w:rsidR="00A06CFE" w:rsidRPr="00943464" w:rsidSect="00B51E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701" w:left="1418" w:header="709" w:footer="709" w:gutter="0"/>
          <w:cols w:space="708"/>
          <w:docGrid w:linePitch="360"/>
        </w:sectPr>
      </w:pPr>
    </w:p>
    <w:p w:rsidR="00A06CFE" w:rsidRPr="00943464" w:rsidRDefault="00A06CFE" w:rsidP="00A06CFE">
      <w:pPr>
        <w:tabs>
          <w:tab w:val="left" w:pos="1304"/>
        </w:tabs>
        <w:rPr>
          <w:rFonts w:ascii="Arial Narrow" w:hAnsi="Arial Narrow"/>
          <w:color w:val="000000"/>
          <w:lang w:val="en-GB"/>
        </w:rPr>
      </w:pPr>
    </w:p>
    <w:sectPr w:rsidR="00A06CFE" w:rsidRPr="00943464" w:rsidSect="00F74B46">
      <w:type w:val="continuous"/>
      <w:pgSz w:w="11906" w:h="16838" w:code="9"/>
      <w:pgMar w:top="3203" w:right="567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776" w:rsidRDefault="008A7776" w:rsidP="00D725F4">
      <w:r>
        <w:separator/>
      </w:r>
    </w:p>
  </w:endnote>
  <w:endnote w:type="continuationSeparator" w:id="0">
    <w:p w:rsidR="008A7776" w:rsidRDefault="008A7776" w:rsidP="00D7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B14" w:rsidRDefault="00FA2B1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FD0" w:rsidRPr="00943464" w:rsidRDefault="00943464" w:rsidP="00953FD0">
    <w:pPr>
      <w:pStyle w:val="Fuzeile"/>
      <w:rPr>
        <w:rFonts w:ascii="Arial Narrow" w:hAnsi="Arial Narrow"/>
        <w:sz w:val="20"/>
        <w:lang w:val="de-CH"/>
      </w:rPr>
    </w:pPr>
    <w:r>
      <w:rPr>
        <w:rFonts w:ascii="Arial Narrow" w:hAnsi="Arial Narrow"/>
        <w:noProof/>
        <w:sz w:val="20"/>
        <w:lang w:val="de-CH"/>
      </w:rPr>
      <w:drawing>
        <wp:anchor distT="0" distB="0" distL="114300" distR="114300" simplePos="0" relativeHeight="251660800" behindDoc="0" locked="0" layoutInCell="1" allowOverlap="1" wp14:anchorId="12FD2CF6" wp14:editId="15B29863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1" name="Bild 9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3FD0" w:rsidRPr="00943464">
      <w:rPr>
        <w:rFonts w:ascii="Arial Narrow" w:hAnsi="Arial Narrow"/>
        <w:sz w:val="20"/>
        <w:lang w:val="de-CH"/>
      </w:rPr>
      <w:t xml:space="preserve">Version </w:t>
    </w:r>
    <w:r w:rsidR="00FA2B14">
      <w:rPr>
        <w:rFonts w:ascii="Arial Narrow" w:hAnsi="Arial Narrow"/>
        <w:sz w:val="20"/>
        <w:lang w:val="de-CH"/>
      </w:rPr>
      <w:t>01/2023</w:t>
    </w:r>
    <w:bookmarkStart w:id="0" w:name="_GoBack"/>
    <w:bookmarkEnd w:id="0"/>
    <w:r w:rsidR="00953FD0" w:rsidRPr="00943464">
      <w:rPr>
        <w:rFonts w:ascii="Arial Narrow" w:hAnsi="Arial Narrow"/>
        <w:sz w:val="20"/>
        <w:lang w:val="de-CH"/>
      </w:rPr>
      <w:tab/>
    </w:r>
    <w:r w:rsidR="005C10BA" w:rsidRPr="00943464">
      <w:rPr>
        <w:rFonts w:ascii="Arial Narrow" w:hAnsi="Arial Narrow"/>
        <w:sz w:val="20"/>
        <w:lang w:val="de-CH"/>
      </w:rPr>
      <w:fldChar w:fldCharType="begin"/>
    </w:r>
    <w:r w:rsidR="00953FD0" w:rsidRPr="00943464">
      <w:rPr>
        <w:rFonts w:ascii="Arial Narrow" w:hAnsi="Arial Narrow"/>
        <w:sz w:val="20"/>
        <w:lang w:val="de-CH"/>
      </w:rPr>
      <w:instrText xml:space="preserve"> PAGE </w:instrText>
    </w:r>
    <w:r w:rsidR="005C10BA" w:rsidRPr="00943464">
      <w:rPr>
        <w:rFonts w:ascii="Arial Narrow" w:hAnsi="Arial Narrow"/>
        <w:sz w:val="20"/>
        <w:lang w:val="de-CH"/>
      </w:rPr>
      <w:fldChar w:fldCharType="separate"/>
    </w:r>
    <w:r w:rsidR="00FA2B14">
      <w:rPr>
        <w:rFonts w:ascii="Arial Narrow" w:hAnsi="Arial Narrow"/>
        <w:noProof/>
        <w:sz w:val="20"/>
        <w:lang w:val="de-CH"/>
      </w:rPr>
      <w:t>1</w:t>
    </w:r>
    <w:r w:rsidR="005C10BA" w:rsidRPr="00943464">
      <w:rPr>
        <w:rFonts w:ascii="Arial Narrow" w:hAnsi="Arial Narrow"/>
        <w:sz w:val="20"/>
      </w:rPr>
      <w:fldChar w:fldCharType="end"/>
    </w:r>
    <w:r w:rsidR="00953FD0" w:rsidRPr="00943464">
      <w:rPr>
        <w:rFonts w:ascii="Arial Narrow" w:hAnsi="Arial Narrow"/>
        <w:sz w:val="20"/>
        <w:lang w:val="de-CH"/>
      </w:rPr>
      <w:t>/</w:t>
    </w:r>
    <w:r w:rsidR="005C10BA" w:rsidRPr="00943464">
      <w:rPr>
        <w:rFonts w:ascii="Arial Narrow" w:hAnsi="Arial Narrow"/>
        <w:sz w:val="20"/>
        <w:lang w:val="de-CH"/>
      </w:rPr>
      <w:fldChar w:fldCharType="begin"/>
    </w:r>
    <w:r w:rsidR="00953FD0" w:rsidRPr="00943464">
      <w:rPr>
        <w:rFonts w:ascii="Arial Narrow" w:hAnsi="Arial Narrow"/>
        <w:sz w:val="20"/>
        <w:lang w:val="de-CH"/>
      </w:rPr>
      <w:instrText xml:space="preserve"> NUMPAGES </w:instrText>
    </w:r>
    <w:r w:rsidR="005C10BA" w:rsidRPr="00943464">
      <w:rPr>
        <w:rFonts w:ascii="Arial Narrow" w:hAnsi="Arial Narrow"/>
        <w:sz w:val="20"/>
        <w:lang w:val="de-CH"/>
      </w:rPr>
      <w:fldChar w:fldCharType="separate"/>
    </w:r>
    <w:r w:rsidR="00FA2B14">
      <w:rPr>
        <w:rFonts w:ascii="Arial Narrow" w:hAnsi="Arial Narrow"/>
        <w:noProof/>
        <w:sz w:val="20"/>
        <w:lang w:val="de-CH"/>
      </w:rPr>
      <w:t>1</w:t>
    </w:r>
    <w:r w:rsidR="005C10BA" w:rsidRPr="00943464">
      <w:rPr>
        <w:rFonts w:ascii="Arial Narrow" w:hAnsi="Arial Narrow"/>
        <w:sz w:val="20"/>
      </w:rPr>
      <w:fldChar w:fldCharType="end"/>
    </w:r>
  </w:p>
  <w:p w:rsidR="00A06CFE" w:rsidRPr="00953FD0" w:rsidRDefault="00A06CFE" w:rsidP="00953FD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B14" w:rsidRDefault="00FA2B1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776" w:rsidRDefault="008A7776" w:rsidP="00D725F4">
      <w:r>
        <w:separator/>
      </w:r>
    </w:p>
  </w:footnote>
  <w:footnote w:type="continuationSeparator" w:id="0">
    <w:p w:rsidR="008A7776" w:rsidRDefault="008A7776" w:rsidP="00D72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B14" w:rsidRDefault="00FA2B1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B14" w:rsidRDefault="00FA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B14" w:rsidRDefault="00FA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92169"/>
    <w:multiLevelType w:val="hybridMultilevel"/>
    <w:tmpl w:val="0598D3D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31E0"/>
    <w:multiLevelType w:val="hybridMultilevel"/>
    <w:tmpl w:val="32880FA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B35E5"/>
    <w:multiLevelType w:val="hybridMultilevel"/>
    <w:tmpl w:val="845C5B4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C0D12"/>
    <w:multiLevelType w:val="hybridMultilevel"/>
    <w:tmpl w:val="1B969C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F03C9"/>
    <w:multiLevelType w:val="hybridMultilevel"/>
    <w:tmpl w:val="C7AA549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4409A"/>
    <w:multiLevelType w:val="hybridMultilevel"/>
    <w:tmpl w:val="2DCE948C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46D8B"/>
    <w:multiLevelType w:val="hybridMultilevel"/>
    <w:tmpl w:val="6074DE5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E3C0F"/>
    <w:multiLevelType w:val="hybridMultilevel"/>
    <w:tmpl w:val="A26A53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FE"/>
    <w:rsid w:val="00011E4D"/>
    <w:rsid w:val="00043BFF"/>
    <w:rsid w:val="00055651"/>
    <w:rsid w:val="001111FB"/>
    <w:rsid w:val="00151951"/>
    <w:rsid w:val="00161FD8"/>
    <w:rsid w:val="00165FAE"/>
    <w:rsid w:val="001A2C36"/>
    <w:rsid w:val="001E4A8A"/>
    <w:rsid w:val="002817D3"/>
    <w:rsid w:val="00282517"/>
    <w:rsid w:val="002E1677"/>
    <w:rsid w:val="00464FD8"/>
    <w:rsid w:val="004C227D"/>
    <w:rsid w:val="004D4DCC"/>
    <w:rsid w:val="005C10BA"/>
    <w:rsid w:val="0061079D"/>
    <w:rsid w:val="00612534"/>
    <w:rsid w:val="00625967"/>
    <w:rsid w:val="006725B0"/>
    <w:rsid w:val="00683684"/>
    <w:rsid w:val="006E00FB"/>
    <w:rsid w:val="007314DE"/>
    <w:rsid w:val="007B1BF5"/>
    <w:rsid w:val="007B7E40"/>
    <w:rsid w:val="007C0169"/>
    <w:rsid w:val="007C0750"/>
    <w:rsid w:val="007D7397"/>
    <w:rsid w:val="007E2179"/>
    <w:rsid w:val="007F0514"/>
    <w:rsid w:val="00815A59"/>
    <w:rsid w:val="00825197"/>
    <w:rsid w:val="008A7776"/>
    <w:rsid w:val="008E6D7A"/>
    <w:rsid w:val="0090107F"/>
    <w:rsid w:val="00943464"/>
    <w:rsid w:val="00953FD0"/>
    <w:rsid w:val="00962EE8"/>
    <w:rsid w:val="00A06CFE"/>
    <w:rsid w:val="00A27ACD"/>
    <w:rsid w:val="00A679DE"/>
    <w:rsid w:val="00A70348"/>
    <w:rsid w:val="00AA62F6"/>
    <w:rsid w:val="00AE457F"/>
    <w:rsid w:val="00B0206C"/>
    <w:rsid w:val="00B51E61"/>
    <w:rsid w:val="00BB2373"/>
    <w:rsid w:val="00C9037C"/>
    <w:rsid w:val="00C90A08"/>
    <w:rsid w:val="00C959A7"/>
    <w:rsid w:val="00CB5EC1"/>
    <w:rsid w:val="00CE0479"/>
    <w:rsid w:val="00D36C3A"/>
    <w:rsid w:val="00D527F7"/>
    <w:rsid w:val="00D63D1B"/>
    <w:rsid w:val="00D725F4"/>
    <w:rsid w:val="00DC4524"/>
    <w:rsid w:val="00DE71FD"/>
    <w:rsid w:val="00E26B1A"/>
    <w:rsid w:val="00E54B49"/>
    <w:rsid w:val="00E83134"/>
    <w:rsid w:val="00ED5578"/>
    <w:rsid w:val="00F01C61"/>
    <w:rsid w:val="00F60CC4"/>
    <w:rsid w:val="00F74B46"/>
    <w:rsid w:val="00FA2B14"/>
    <w:rsid w:val="00FB7A7D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docId w15:val="{7C987D59-FFE4-496F-92DC-781C4B99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5651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5C10BA"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C10B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C10B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55651"/>
    <w:rPr>
      <w:sz w:val="20"/>
    </w:rPr>
  </w:style>
  <w:style w:type="table" w:styleId="Tabellenraster">
    <w:name w:val="Table Grid"/>
    <w:basedOn w:val="NormaleTabelle"/>
    <w:rsid w:val="0005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6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5</cp:revision>
  <cp:lastPrinted>2005-07-14T09:44:00Z</cp:lastPrinted>
  <dcterms:created xsi:type="dcterms:W3CDTF">2017-04-03T16:33:00Z</dcterms:created>
  <dcterms:modified xsi:type="dcterms:W3CDTF">2023-01-24T16:07:00Z</dcterms:modified>
</cp:coreProperties>
</file>